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97.259399pt;margin-top:47.489101pt;width:17.9281pt;height:12.1125pt;mso-position-horizontal-relative:page;mso-position-vertical-relative:page;z-index:-125" coordorigin="5945,950" coordsize="359,242">
            <v:shape style="position:absolute;left:5945;top:950;width:359;height:242" coordorigin="5945,950" coordsize="359,242" path="m6040,994l5973,994,6023,1192,6092,1192,6110,1124,6073,1124,6040,994e" filled="t" fillcolor="#231F20" stroked="f">
              <v:path arrowok="t"/>
              <v:fill/>
            </v:shape>
            <v:shape style="position:absolute;left:5945;top:950;width:359;height:242" coordorigin="5945,950" coordsize="359,242" path="m6192,1068l6124,1068,6156,1192,6225,1192,6243,1123,6206,1123,6192,1068e" filled="t" fillcolor="#231F20" stroked="f">
              <v:path arrowok="t"/>
              <v:fill/>
            </v:shape>
            <v:shape style="position:absolute;left:5945;top:950;width:359;height:242" coordorigin="5945,950" coordsize="359,242" path="m6163,950l6120,950,6073,1124,6110,1124,6124,1068,6192,1068,6163,950e" filled="t" fillcolor="#231F20" stroked="f">
              <v:path arrowok="t"/>
              <v:fill/>
            </v:shape>
            <v:shape style="position:absolute;left:5945;top:950;width:359;height:242" coordorigin="5945,950" coordsize="359,242" path="m6277,994l6240,994,6206,1123,6243,1123,6277,994e" filled="t" fillcolor="#231F20" stroked="f">
              <v:path arrowok="t"/>
              <v:fill/>
            </v:shape>
            <v:shape style="position:absolute;left:5945;top:950;width:359;height:242" coordorigin="5945,950" coordsize="359,242" path="m6074,950l5945,950,5945,994,6074,994,6074,950e" filled="t" fillcolor="#231F20" stroked="f">
              <v:path arrowok="t"/>
              <v:fill/>
            </v:shape>
            <v:shape style="position:absolute;left:5945;top:950;width:359;height:242" coordorigin="5945,950" coordsize="359,242" path="m6304,950l6209,950,6209,994,6304,994,6304,950e" filled="t" fillcolor="#231F20" stroked="f">
              <v:path arrowok="t"/>
              <v:fill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41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1.482729pt;height:21.37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999" w:right="39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21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erm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ogr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deo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cord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40"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•</w:t>
      </w:r>
      <w:r>
        <w:rPr>
          <w:rFonts w:ascii="Symbol" w:hAnsi="Symbol" w:cs="Symbol" w:eastAsia="Symbol"/>
          <w:sz w:val="22"/>
          <w:szCs w:val="22"/>
          <w:spacing w:val="0"/>
          <w:w w:val="100"/>
        </w:rPr>
        <w:tab/>
      </w:r>
      <w:r>
        <w:rPr>
          <w:rFonts w:ascii="Symbol" w:hAnsi="Symbol" w:cs="Symbol" w:eastAsia="Symbo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902" w:right="826"/>
        <w:jc w:val="center"/>
        <w:tabs>
          <w:tab w:pos="1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  <w:position w:val="2"/>
        </w:rPr>
        <w:t>•</w:t>
      </w:r>
      <w:r>
        <w:rPr>
          <w:rFonts w:ascii="Symbol" w:hAnsi="Symbol" w:cs="Symbol" w:eastAsia="Symbol"/>
          <w:sz w:val="22"/>
          <w:szCs w:val="22"/>
          <w:spacing w:val="0"/>
          <w:w w:val="100"/>
          <w:position w:val="2"/>
        </w:rPr>
        <w:tab/>
      </w:r>
      <w:r>
        <w:rPr>
          <w:rFonts w:ascii="Symbol" w:hAnsi="Symbol" w:cs="Symbol" w:eastAsia="Symbol"/>
          <w:sz w:val="22"/>
          <w:szCs w:val="22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position w:val="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position w:val="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position w:val="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34" w:lineRule="exact"/>
        <w:ind w:left="13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deve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oped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3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socia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300" w:right="442" w:firstLine="-36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•</w:t>
      </w:r>
      <w:r>
        <w:rPr>
          <w:rFonts w:ascii="Symbol" w:hAnsi="Symbol" w:cs="Symbol" w:eastAsia="Symbol"/>
          <w:sz w:val="22"/>
          <w:szCs w:val="22"/>
          <w:spacing w:val="0"/>
          <w:w w:val="100"/>
        </w:rPr>
        <w:tab/>
      </w:r>
      <w:r>
        <w:rPr>
          <w:rFonts w:ascii="Symbol" w:hAnsi="Symbol" w:cs="Symbol" w:eastAsia="Symbo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0" w:right="20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ork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copy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censee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clai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uses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ncl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clai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nva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nge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2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220" w:right="41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2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42" w:type="dxa"/>
      </w:tblPr>
      <w:tblGrid/>
      <w:tr>
        <w:trPr>
          <w:trHeight w:val="446" w:hRule="exact"/>
        </w:trPr>
        <w:tc>
          <w:tcPr>
            <w:tcW w:w="9576" w:type="dxa"/>
            <w:gridSpan w:val="3"/>
            <w:tcBorders>
              <w:top w:val="single" w:sz="4.640088" w:space="0" w:color="000000"/>
              <w:bottom w:val="single" w:sz="4.640088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9576" w:type="dxa"/>
            <w:gridSpan w:val="3"/>
            <w:tcBorders>
              <w:top w:val="single" w:sz="4.640088" w:space="0" w:color="000000"/>
              <w:bottom w:val="single" w:sz="4.639844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9576" w:type="dxa"/>
            <w:gridSpan w:val="3"/>
            <w:tcBorders>
              <w:top w:val="single" w:sz="4.639844" w:space="0" w:color="000000"/>
              <w:bottom w:val="single" w:sz="4.639844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tabs>
                <w:tab w:pos="3260" w:val="left"/>
                <w:tab w:pos="5640" w:val="left"/>
                <w:tab w:pos="7580" w:val="left"/>
              </w:tabs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4075" w:type="dxa"/>
            <w:tcBorders>
              <w:top w:val="single" w:sz="4.639844" w:space="0" w:color="000000"/>
              <w:bottom w:val="single" w:sz="4.640088" w:space="0" w:color="000000"/>
              <w:left w:val="single" w:sz="4.639966" w:space="0" w:color="000000"/>
              <w:right w:val="single" w:sz="4.640088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52" w:type="dxa"/>
            <w:tcBorders>
              <w:top w:val="single" w:sz="4.639844" w:space="0" w:color="000000"/>
              <w:bottom w:val="single" w:sz="4.640088" w:space="0" w:color="000000"/>
              <w:left w:val="single" w:sz="4.640088" w:space="0" w:color="000000"/>
              <w:right w:val="single" w:sz="4.639844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’s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49" w:type="dxa"/>
            <w:tcBorders>
              <w:top w:val="single" w:sz="4.639844" w:space="0" w:color="000000"/>
              <w:bottom w:val="single" w:sz="4.640088" w:space="0" w:color="000000"/>
              <w:left w:val="single" w:sz="4.639844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Parent/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uardian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Consent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18]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400042" w:type="dxa"/>
      </w:tblPr>
      <w:tblGrid/>
      <w:tr>
        <w:trPr>
          <w:trHeight w:val="446" w:hRule="exact"/>
        </w:trPr>
        <w:tc>
          <w:tcPr>
            <w:tcW w:w="9576" w:type="dxa"/>
            <w:gridSpan w:val="3"/>
            <w:tcBorders>
              <w:top w:val="single" w:sz="4.639966" w:space="0" w:color="000000"/>
              <w:bottom w:val="single" w:sz="4.639966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Fu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9576" w:type="dxa"/>
            <w:gridSpan w:val="3"/>
            <w:tcBorders>
              <w:top w:val="single" w:sz="4.639966" w:space="0" w:color="000000"/>
              <w:bottom w:val="single" w:sz="4.639966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9576" w:type="dxa"/>
            <w:gridSpan w:val="3"/>
            <w:tcBorders>
              <w:top w:val="single" w:sz="4.639966" w:space="0" w:color="000000"/>
              <w:bottom w:val="single" w:sz="4.640088" w:space="0" w:color="000000"/>
              <w:left w:val="single" w:sz="4.639966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tabs>
                <w:tab w:pos="4140" w:val="left"/>
                <w:tab w:pos="6540" w:val="left"/>
                <w:tab w:pos="8480" w:val="left"/>
              </w:tabs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(ZIP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4075" w:type="dxa"/>
            <w:tcBorders>
              <w:top w:val="single" w:sz="4.640088" w:space="0" w:color="000000"/>
              <w:bottom w:val="single" w:sz="4.639966" w:space="0" w:color="000000"/>
              <w:left w:val="single" w:sz="4.639966" w:space="0" w:color="000000"/>
              <w:right w:val="single" w:sz="4.640088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52" w:type="dxa"/>
            <w:tcBorders>
              <w:top w:val="single" w:sz="4.640088" w:space="0" w:color="000000"/>
              <w:bottom w:val="single" w:sz="4.639966" w:space="0" w:color="000000"/>
              <w:left w:val="single" w:sz="4.640088" w:space="0" w:color="000000"/>
              <w:right w:val="single" w:sz="4.639844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’s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49" w:type="dxa"/>
            <w:tcBorders>
              <w:top w:val="single" w:sz="4.640088" w:space="0" w:color="000000"/>
              <w:bottom w:val="single" w:sz="4.639966" w:space="0" w:color="000000"/>
              <w:left w:val="single" w:sz="4.639844" w:space="0" w:color="000000"/>
              <w:right w:val="single" w:sz="4.640332" w:space="0" w:color="000000"/>
            </w:tcBorders>
          </w:tcPr>
          <w:p>
            <w:pPr>
              <w:spacing w:before="0" w:after="0" w:line="18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6.070pt;margin-top:13.215936pt;width:479.860045pt;height:67.659986pt;mso-position-horizontal-relative:page;mso-position-vertical-relative:paragraph;z-index:-126" coordorigin="1321,264" coordsize="9597,1353">
            <v:group style="position:absolute;left:1327;top:270;width:9586;height:2" coordorigin="1327,270" coordsize="9586,2">
              <v:shape style="position:absolute;left:1327;top:270;width:9586;height:2" coordorigin="1327,270" coordsize="9586,0" path="m1327,270l10913,270e" filled="f" stroked="t" strokeweight=".579996pt" strokecolor="#000000">
                <v:path arrowok="t"/>
              </v:shape>
            </v:group>
            <v:group style="position:absolute;left:1332;top:275;width:2;height:1332" coordorigin="1332,275" coordsize="2,1332">
              <v:shape style="position:absolute;left:1332;top:275;width:2;height:1332" coordorigin="1332,275" coordsize="0,1332" path="m1332,275l1332,1607e" filled="f" stroked="t" strokeweight=".579996pt" strokecolor="#000000">
                <v:path arrowok="t"/>
              </v:shape>
            </v:group>
            <v:group style="position:absolute;left:10908;top:275;width:2;height:1332" coordorigin="10908,275" coordsize="2,1332">
              <v:shape style="position:absolute;left:10908;top:275;width:2;height:1332" coordorigin="10908,275" coordsize="0,1332" path="m10908,275l10908,1607e" filled="f" stroked="t" strokeweight=".580041pt" strokecolor="#000000">
                <v:path arrowok="t"/>
              </v:shape>
            </v:group>
            <v:group style="position:absolute;left:1327;top:717;width:9586;height:2" coordorigin="1327,717" coordsize="9586,2">
              <v:shape style="position:absolute;left:1327;top:717;width:9586;height:2" coordorigin="1327,717" coordsize="9586,0" path="m1327,717l10913,717e" filled="f" stroked="t" strokeweight=".580003pt" strokecolor="#000000">
                <v:path arrowok="t"/>
              </v:shape>
            </v:group>
            <v:group style="position:absolute;left:1327;top:1163;width:9586;height:2" coordorigin="1327,1163" coordsize="9586,2">
              <v:shape style="position:absolute;left:1327;top:1163;width:9586;height:2" coordorigin="1327,1163" coordsize="9586,0" path="m1327,1163l10913,1163e" filled="f" stroked="t" strokeweight=".580003pt" strokecolor="#000000">
                <v:path arrowok="t"/>
              </v:shape>
            </v:group>
            <v:group style="position:absolute;left:1327;top:1612;width:9586;height:2" coordorigin="1327,1612" coordsize="9586,2">
              <v:shape style="position:absolute;left:1327;top:1612;width:9586;height:2" coordorigin="1327,1612" coordsize="9586,0" path="m1327,1612l10913,1612e" filled="f" stroked="t" strokeweight=".58000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epresentative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180" w:lineRule="exact"/>
        <w:ind w:left="2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Fu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ll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180" w:lineRule="exact"/>
        <w:ind w:left="2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180" w:lineRule="exact"/>
        <w:ind w:left="220" w:right="-20"/>
        <w:jc w:val="left"/>
        <w:tabs>
          <w:tab w:pos="4820" w:val="left"/>
          <w:tab w:pos="82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itle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right="201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99"/>
        </w:rPr>
        <w:t>9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99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99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sectPr>
      <w:type w:val="continuous"/>
      <w:pgSz w:w="12240" w:h="15840"/>
      <w:pgMar w:top="12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Symbol">
    <w:altName w:val="Symbol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Hayward</dc:creator>
  <dc:title>Microsoft Word - Personal Release.docx</dc:title>
  <dcterms:created xsi:type="dcterms:W3CDTF">2011-09-26T15:20:46Z</dcterms:created>
  <dcterms:modified xsi:type="dcterms:W3CDTF">2011-09-26T15:20:46Z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2011-09-26T00:00:00Z</vt:filetime>
  </property>
</Properties>
</file>