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C33C" w14:textId="74B19D6B" w:rsidR="005A2A3A" w:rsidRPr="00BA72FB" w:rsidRDefault="005A2A3A" w:rsidP="005A2A3A">
      <w:pPr>
        <w:spacing w:before="0" w:after="0"/>
        <w:ind w:left="0"/>
      </w:pPr>
      <w:bookmarkStart w:id="0" w:name="_Hlk180224269"/>
      <w:r>
        <w:t xml:space="preserve">Date: </w:t>
      </w:r>
      <w:r w:rsidR="00822FF9">
        <w:t xml:space="preserve">Tuesday, October </w:t>
      </w:r>
      <w:r w:rsidR="00672665">
        <w:t>21</w:t>
      </w:r>
      <w:r w:rsidR="00822FF9">
        <w:t>, 2025</w:t>
      </w:r>
      <w:r w:rsidR="500D3CEE">
        <w:t xml:space="preserve"> </w:t>
      </w:r>
    </w:p>
    <w:p w14:paraId="00428714" w14:textId="1A367CE2" w:rsidR="005A2A3A" w:rsidRPr="00BA72FB" w:rsidRDefault="005A2A3A" w:rsidP="005A2A3A">
      <w:pPr>
        <w:spacing w:before="0" w:after="0"/>
        <w:ind w:left="0"/>
      </w:pPr>
      <w:r>
        <w:t xml:space="preserve">Location: </w:t>
      </w:r>
      <w:r w:rsidR="00672665">
        <w:t>Milgard Hall, Room 110</w:t>
      </w:r>
      <w:r>
        <w:t xml:space="preserve"> </w:t>
      </w:r>
    </w:p>
    <w:p w14:paraId="1344B92D" w14:textId="13125453" w:rsidR="005A2A3A" w:rsidRPr="00BA72FB" w:rsidRDefault="005A2A3A" w:rsidP="005A2A3A">
      <w:pPr>
        <w:spacing w:before="0" w:after="0"/>
        <w:ind w:left="0"/>
      </w:pPr>
      <w:r>
        <w:t xml:space="preserve">Time: </w:t>
      </w:r>
      <w:r w:rsidR="00822FF9">
        <w:t>8:30</w:t>
      </w:r>
      <w:r w:rsidR="2FA6EE03">
        <w:t xml:space="preserve"> A</w:t>
      </w:r>
      <w:r w:rsidR="001B4021">
        <w:t>M</w:t>
      </w:r>
      <w:r>
        <w:t xml:space="preserve"> </w:t>
      </w:r>
    </w:p>
    <w:p w14:paraId="4E80A715" w14:textId="77777777" w:rsidR="005A2A3A" w:rsidRDefault="005A2A3A" w:rsidP="005A2A3A">
      <w:pPr>
        <w:spacing w:before="0" w:after="0"/>
        <w:ind w:left="0"/>
        <w:sectPr w:rsidR="005A2A3A" w:rsidSect="005A2A3A">
          <w:headerReference w:type="default" r:id="rId10"/>
          <w:footerReference w:type="default" r:id="rId11"/>
          <w:type w:val="continuous"/>
          <w:pgSz w:w="12240" w:h="15840"/>
          <w:pgMar w:top="1080" w:right="1080" w:bottom="1080" w:left="1080" w:header="720" w:footer="720" w:gutter="0"/>
          <w:cols w:num="2" w:space="432" w:equalWidth="0">
            <w:col w:w="5760" w:space="432"/>
            <w:col w:w="3888"/>
          </w:cols>
          <w:docGrid w:linePitch="360"/>
        </w:sectPr>
      </w:pPr>
      <w:r w:rsidRPr="00BA72FB">
        <w:t>Virtual: youtube.com/@ASUWT</w:t>
      </w:r>
      <w:bookmarkEnd w:id="0"/>
    </w:p>
    <w:p w14:paraId="3896B9C1" w14:textId="77777777" w:rsidR="009A304D" w:rsidRPr="00D549B3" w:rsidRDefault="009A304D" w:rsidP="5F1A577B">
      <w:pPr>
        <w:pStyle w:val="Heading1"/>
        <w:numPr>
          <w:ilvl w:val="0"/>
          <w:numId w:val="0"/>
        </w:numPr>
        <w:spacing w:line="480" w:lineRule="auto"/>
        <w:ind w:left="72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33CD4" wp14:editId="0F49AA81">
                <wp:simplePos x="0" y="0"/>
                <wp:positionH relativeFrom="margin">
                  <wp:align>right</wp:align>
                </wp:positionH>
                <wp:positionV relativeFrom="paragraph">
                  <wp:posOffset>59834</wp:posOffset>
                </wp:positionV>
                <wp:extent cx="6400800" cy="0"/>
                <wp:effectExtent l="0" t="0" r="0" b="0"/>
                <wp:wrapNone/>
                <wp:docPr id="18401453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1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o:spid="_x0000_s1026" strokecolor="black [3213]" strokeweight=".25pt" from="452.8pt,4.7pt" to="956.8pt,4.7pt" w14:anchorId="6E278F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">
                <v:stroke joinstyle="miter"/>
                <w10:wrap anchorx="margin"/>
              </v:line>
            </w:pict>
          </mc:Fallback>
        </mc:AlternateContent>
      </w:r>
    </w:p>
    <w:p w14:paraId="0960F4E3" w14:textId="77777777" w:rsidR="005A2A3A" w:rsidRDefault="005A2A3A" w:rsidP="5F1A577B">
      <w:pPr>
        <w:pStyle w:val="Heading1"/>
        <w:spacing w:line="360" w:lineRule="auto"/>
        <w:rPr>
          <w:sz w:val="24"/>
          <w:szCs w:val="24"/>
        </w:rPr>
      </w:pPr>
      <w:r w:rsidRPr="5F1A577B">
        <w:rPr>
          <w:sz w:val="24"/>
          <w:szCs w:val="24"/>
        </w:rPr>
        <w:t>Call To Order</w:t>
      </w:r>
      <w:r>
        <w:tab/>
      </w:r>
    </w:p>
    <w:p w14:paraId="679F5EC9" w14:textId="77777777" w:rsidR="00B01F8D" w:rsidRDefault="00B01F8D" w:rsidP="5F1A577B">
      <w:pPr>
        <w:pStyle w:val="Heading1"/>
        <w:spacing w:line="360" w:lineRule="auto"/>
        <w:rPr>
          <w:sz w:val="24"/>
          <w:szCs w:val="24"/>
        </w:rPr>
      </w:pPr>
      <w:r w:rsidRPr="2CD848F5">
        <w:rPr>
          <w:sz w:val="24"/>
          <w:szCs w:val="24"/>
        </w:rPr>
        <w:t>Roll Call</w:t>
      </w:r>
    </w:p>
    <w:p w14:paraId="75055085" w14:textId="41B2DC55" w:rsidR="00822FF9" w:rsidRDefault="00822FF9" w:rsidP="00822FF9">
      <w:pPr>
        <w:pStyle w:val="paragraph"/>
        <w:spacing w:before="0" w:beforeAutospacing="0" w:after="0" w:afterAutospacing="0"/>
        <w:ind w:firstLine="54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i/>
          <w:iCs/>
        </w:rPr>
        <w:t xml:space="preserve">Interdisciplinary Arts &amp; Sciences (PPPA) Senator </w:t>
      </w:r>
      <w:r w:rsidR="00070E00">
        <w:rPr>
          <w:rStyle w:val="normaltextrun"/>
          <w:rFonts w:ascii="Open Sans" w:eastAsiaTheme="majorEastAsia" w:hAnsi="Open Sans" w:cs="Open Sans"/>
          <w:i/>
          <w:iCs/>
        </w:rPr>
        <w:tab/>
      </w:r>
      <w:r>
        <w:rPr>
          <w:rStyle w:val="normaltextrun"/>
          <w:rFonts w:ascii="Open Sans" w:eastAsiaTheme="majorEastAsia" w:hAnsi="Open Sans" w:cs="Open Sans"/>
          <w:i/>
          <w:iCs/>
        </w:rPr>
        <w:t>Bryce Scholten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</w:p>
    <w:p w14:paraId="38FF8563" w14:textId="77777777" w:rsidR="00070E00" w:rsidRDefault="00822FF9" w:rsidP="00822FF9">
      <w:pPr>
        <w:pStyle w:val="paragraph"/>
        <w:spacing w:before="0" w:beforeAutospacing="0" w:after="0" w:afterAutospacing="0"/>
        <w:ind w:firstLine="540"/>
        <w:textAlignment w:val="baseline"/>
        <w:rPr>
          <w:rStyle w:val="normaltextrun"/>
          <w:rFonts w:ascii="Open Sans" w:eastAsiaTheme="majorEastAsia" w:hAnsi="Open Sans" w:cs="Open Sans"/>
          <w:i/>
          <w:iCs/>
        </w:rPr>
      </w:pPr>
      <w:r>
        <w:rPr>
          <w:rStyle w:val="normaltextrun"/>
          <w:rFonts w:ascii="Open Sans" w:eastAsiaTheme="majorEastAsia" w:hAnsi="Open Sans" w:cs="Open Sans"/>
          <w:i/>
          <w:iCs/>
        </w:rPr>
        <w:t xml:space="preserve">Interdisciplinary Arts &amp; Sciences (SM) Senator 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Open Sans" w:eastAsiaTheme="majorEastAsia" w:hAnsi="Open Sans" w:cs="Open Sans"/>
          <w:i/>
          <w:iCs/>
        </w:rPr>
        <w:t>Joshua Barnes</w:t>
      </w:r>
    </w:p>
    <w:p w14:paraId="67EEE797" w14:textId="7B4EE36C" w:rsidR="00822FF9" w:rsidRDefault="00070E00" w:rsidP="00822FF9">
      <w:pPr>
        <w:pStyle w:val="paragraph"/>
        <w:spacing w:before="0" w:beforeAutospacing="0" w:after="0" w:afterAutospacing="0"/>
        <w:ind w:firstLine="54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i/>
          <w:iCs/>
        </w:rPr>
        <w:t>Interdisciplinary Arts &amp; Sciences (AMC) Senator</w:t>
      </w:r>
      <w:r>
        <w:rPr>
          <w:rStyle w:val="normaltextrun"/>
          <w:rFonts w:ascii="Open Sans" w:eastAsiaTheme="majorEastAsia" w:hAnsi="Open Sans" w:cs="Open Sans"/>
          <w:i/>
          <w:iCs/>
        </w:rPr>
        <w:tab/>
        <w:t>VACANT</w:t>
      </w:r>
      <w:r w:rsidR="00822FF9">
        <w:rPr>
          <w:rStyle w:val="tabchar"/>
          <w:rFonts w:ascii="Calibri" w:eastAsiaTheme="majorEastAsia" w:hAnsi="Calibri" w:cs="Calibri"/>
        </w:rPr>
        <w:tab/>
      </w:r>
      <w:r w:rsidR="00822FF9">
        <w:rPr>
          <w:rStyle w:val="tabchar"/>
          <w:rFonts w:ascii="Calibri" w:eastAsiaTheme="majorEastAsia" w:hAnsi="Calibri" w:cs="Calibri"/>
        </w:rPr>
        <w:tab/>
      </w:r>
    </w:p>
    <w:p w14:paraId="1075E1A1" w14:textId="1444A683" w:rsidR="00822FF9" w:rsidRPr="00070E00" w:rsidRDefault="00822FF9" w:rsidP="00822FF9">
      <w:pPr>
        <w:pStyle w:val="paragraph"/>
        <w:spacing w:before="0" w:beforeAutospacing="0" w:after="0" w:afterAutospacing="0"/>
        <w:ind w:left="54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070E00">
        <w:rPr>
          <w:rStyle w:val="normaltextrun"/>
          <w:rFonts w:ascii="Open Sans" w:eastAsiaTheme="majorEastAsia" w:hAnsi="Open Sans" w:cs="Open Sans"/>
          <w:i/>
          <w:iCs/>
        </w:rPr>
        <w:t xml:space="preserve">Engineering &amp; Technology (SET) Senator </w:t>
      </w:r>
      <w:r w:rsidR="00070E00" w:rsidRPr="00070E00">
        <w:rPr>
          <w:rStyle w:val="normaltextrun"/>
          <w:rFonts w:ascii="Open Sans" w:eastAsiaTheme="majorEastAsia" w:hAnsi="Open Sans" w:cs="Open Sans"/>
          <w:i/>
          <w:iCs/>
        </w:rPr>
        <w:tab/>
      </w:r>
      <w:r w:rsidR="00070E00">
        <w:rPr>
          <w:rStyle w:val="normaltextrun"/>
          <w:rFonts w:ascii="Open Sans" w:eastAsiaTheme="majorEastAsia" w:hAnsi="Open Sans" w:cs="Open Sans"/>
          <w:i/>
          <w:iCs/>
        </w:rPr>
        <w:tab/>
      </w:r>
      <w:r w:rsidRPr="00070E00">
        <w:rPr>
          <w:rStyle w:val="normaltextrun"/>
          <w:rFonts w:ascii="Open Sans" w:eastAsiaTheme="majorEastAsia" w:hAnsi="Open Sans" w:cs="Open Sans"/>
          <w:i/>
          <w:iCs/>
        </w:rPr>
        <w:t>Eamon Challinor</w:t>
      </w:r>
      <w:r w:rsidRPr="00070E00">
        <w:rPr>
          <w:rStyle w:val="tabchar"/>
          <w:rFonts w:ascii="Calibri" w:eastAsiaTheme="majorEastAsia" w:hAnsi="Calibri" w:cs="Calibri"/>
          <w:i/>
          <w:iCs/>
        </w:rPr>
        <w:tab/>
      </w:r>
      <w:r w:rsidRPr="00070E00">
        <w:rPr>
          <w:rStyle w:val="tabchar"/>
          <w:rFonts w:ascii="Calibri" w:eastAsiaTheme="majorEastAsia" w:hAnsi="Calibri" w:cs="Calibri"/>
          <w:i/>
          <w:iCs/>
        </w:rPr>
        <w:tab/>
      </w:r>
      <w:r w:rsidRPr="00070E00">
        <w:rPr>
          <w:rStyle w:val="tabchar"/>
          <w:rFonts w:ascii="Calibri" w:eastAsiaTheme="majorEastAsia" w:hAnsi="Calibri" w:cs="Calibri"/>
          <w:i/>
          <w:iCs/>
        </w:rPr>
        <w:tab/>
      </w:r>
    </w:p>
    <w:p w14:paraId="155DA80B" w14:textId="703227E6" w:rsidR="00822FF9" w:rsidRDefault="00822FF9" w:rsidP="00822FF9">
      <w:pPr>
        <w:pStyle w:val="paragraph"/>
        <w:spacing w:before="0" w:beforeAutospacing="0" w:after="0" w:afterAutospacing="0"/>
        <w:ind w:left="54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i/>
          <w:iCs/>
        </w:rPr>
        <w:t xml:space="preserve">Milgard Business Senator </w:t>
      </w:r>
      <w:r w:rsidR="00070E00">
        <w:rPr>
          <w:rStyle w:val="normaltextrun"/>
          <w:rFonts w:ascii="Open Sans" w:eastAsiaTheme="majorEastAsia" w:hAnsi="Open Sans" w:cs="Open Sans"/>
          <w:i/>
          <w:iCs/>
        </w:rPr>
        <w:tab/>
      </w:r>
      <w:r w:rsidR="00070E00">
        <w:rPr>
          <w:rStyle w:val="normaltextrun"/>
          <w:rFonts w:ascii="Open Sans" w:eastAsiaTheme="majorEastAsia" w:hAnsi="Open Sans" w:cs="Open Sans"/>
          <w:i/>
          <w:iCs/>
        </w:rPr>
        <w:tab/>
      </w:r>
      <w:r w:rsidR="00070E00">
        <w:rPr>
          <w:rStyle w:val="normaltextrun"/>
          <w:rFonts w:ascii="Open Sans" w:eastAsiaTheme="majorEastAsia" w:hAnsi="Open Sans" w:cs="Open Sans"/>
          <w:i/>
          <w:iCs/>
        </w:rPr>
        <w:tab/>
      </w:r>
      <w:r w:rsidR="00070E00">
        <w:rPr>
          <w:rStyle w:val="normaltextrun"/>
          <w:rFonts w:ascii="Open Sans" w:eastAsiaTheme="majorEastAsia" w:hAnsi="Open Sans" w:cs="Open Sans"/>
          <w:i/>
          <w:iCs/>
        </w:rPr>
        <w:tab/>
      </w:r>
      <w:r>
        <w:rPr>
          <w:rStyle w:val="normaltextrun"/>
          <w:rFonts w:ascii="Open Sans" w:eastAsiaTheme="majorEastAsia" w:hAnsi="Open Sans" w:cs="Open Sans"/>
          <w:i/>
          <w:iCs/>
        </w:rPr>
        <w:t>Jayven Coppage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</w:p>
    <w:p w14:paraId="45047D92" w14:textId="2DB1A361" w:rsidR="00822FF9" w:rsidRDefault="00822FF9" w:rsidP="00822FF9">
      <w:pPr>
        <w:pStyle w:val="paragraph"/>
        <w:spacing w:before="0" w:beforeAutospacing="0" w:after="0" w:afterAutospacing="0"/>
        <w:ind w:left="54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i/>
          <w:iCs/>
        </w:rPr>
        <w:t xml:space="preserve">Pre-Major Senator </w:t>
      </w:r>
      <w:r w:rsidR="00070E00">
        <w:rPr>
          <w:rStyle w:val="normaltextrun"/>
          <w:rFonts w:ascii="Open Sans" w:eastAsiaTheme="majorEastAsia" w:hAnsi="Open Sans" w:cs="Open Sans"/>
          <w:i/>
          <w:iCs/>
        </w:rPr>
        <w:tab/>
      </w:r>
      <w:r w:rsidR="00070E00">
        <w:rPr>
          <w:rStyle w:val="normaltextrun"/>
          <w:rFonts w:ascii="Open Sans" w:eastAsiaTheme="majorEastAsia" w:hAnsi="Open Sans" w:cs="Open Sans"/>
          <w:i/>
          <w:iCs/>
        </w:rPr>
        <w:tab/>
      </w:r>
      <w:r w:rsidR="00070E00">
        <w:rPr>
          <w:rStyle w:val="normaltextrun"/>
          <w:rFonts w:ascii="Open Sans" w:eastAsiaTheme="majorEastAsia" w:hAnsi="Open Sans" w:cs="Open Sans"/>
          <w:i/>
          <w:iCs/>
        </w:rPr>
        <w:tab/>
      </w:r>
      <w:r w:rsidR="00070E00">
        <w:rPr>
          <w:rStyle w:val="normaltextrun"/>
          <w:rFonts w:ascii="Open Sans" w:eastAsiaTheme="majorEastAsia" w:hAnsi="Open Sans" w:cs="Open Sans"/>
          <w:i/>
          <w:iCs/>
        </w:rPr>
        <w:tab/>
      </w:r>
      <w:r w:rsidR="00070E00">
        <w:rPr>
          <w:rStyle w:val="normaltextrun"/>
          <w:rFonts w:ascii="Open Sans" w:eastAsiaTheme="majorEastAsia" w:hAnsi="Open Sans" w:cs="Open Sans"/>
          <w:i/>
          <w:iCs/>
        </w:rPr>
        <w:tab/>
      </w:r>
      <w:r>
        <w:rPr>
          <w:rStyle w:val="normaltextrun"/>
          <w:rFonts w:ascii="Open Sans" w:eastAsiaTheme="majorEastAsia" w:hAnsi="Open Sans" w:cs="Open Sans"/>
          <w:i/>
          <w:iCs/>
        </w:rPr>
        <w:t>Zaid Naamat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</w:p>
    <w:p w14:paraId="58522021" w14:textId="704FFB22" w:rsidR="00822FF9" w:rsidRDefault="00822FF9" w:rsidP="00822FF9">
      <w:pPr>
        <w:pStyle w:val="paragraph"/>
        <w:spacing w:before="0" w:beforeAutospacing="0" w:after="0" w:afterAutospacing="0"/>
        <w:ind w:left="54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i/>
          <w:iCs/>
        </w:rPr>
        <w:t xml:space="preserve">Education Senator </w:t>
      </w:r>
      <w:r w:rsidR="00070E00">
        <w:rPr>
          <w:rStyle w:val="normaltextrun"/>
          <w:rFonts w:ascii="Open Sans" w:eastAsiaTheme="majorEastAsia" w:hAnsi="Open Sans" w:cs="Open Sans"/>
          <w:i/>
          <w:iCs/>
        </w:rPr>
        <w:tab/>
      </w:r>
      <w:r w:rsidR="00070E00">
        <w:rPr>
          <w:rStyle w:val="normaltextrun"/>
          <w:rFonts w:ascii="Open Sans" w:eastAsiaTheme="majorEastAsia" w:hAnsi="Open Sans" w:cs="Open Sans"/>
          <w:i/>
          <w:iCs/>
        </w:rPr>
        <w:tab/>
      </w:r>
      <w:r w:rsidR="00070E00">
        <w:rPr>
          <w:rStyle w:val="normaltextrun"/>
          <w:rFonts w:ascii="Open Sans" w:eastAsiaTheme="majorEastAsia" w:hAnsi="Open Sans" w:cs="Open Sans"/>
          <w:i/>
          <w:iCs/>
        </w:rPr>
        <w:tab/>
      </w:r>
      <w:r w:rsidR="00070E00">
        <w:rPr>
          <w:rStyle w:val="normaltextrun"/>
          <w:rFonts w:ascii="Open Sans" w:eastAsiaTheme="majorEastAsia" w:hAnsi="Open Sans" w:cs="Open Sans"/>
          <w:i/>
          <w:iCs/>
        </w:rPr>
        <w:tab/>
      </w:r>
      <w:r w:rsidR="00070E00">
        <w:rPr>
          <w:rStyle w:val="normaltextrun"/>
          <w:rFonts w:ascii="Open Sans" w:eastAsiaTheme="majorEastAsia" w:hAnsi="Open Sans" w:cs="Open Sans"/>
          <w:i/>
          <w:iCs/>
        </w:rPr>
        <w:tab/>
      </w:r>
      <w:r>
        <w:rPr>
          <w:rStyle w:val="normaltextrun"/>
          <w:rFonts w:ascii="Open Sans" w:eastAsiaTheme="majorEastAsia" w:hAnsi="Open Sans" w:cs="Open Sans"/>
          <w:i/>
          <w:iCs/>
        </w:rPr>
        <w:t>Chrystal Gonzalez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</w:p>
    <w:p w14:paraId="2482B6F8" w14:textId="1D5D86FF" w:rsidR="00822FF9" w:rsidRDefault="00822FF9" w:rsidP="00822FF9">
      <w:pPr>
        <w:pStyle w:val="paragraph"/>
        <w:spacing w:before="0" w:beforeAutospacing="0" w:after="0" w:afterAutospacing="0"/>
        <w:ind w:left="540"/>
        <w:textAlignment w:val="baseline"/>
        <w:rPr>
          <w:rStyle w:val="normaltextrun"/>
          <w:rFonts w:ascii="Open Sans" w:eastAsiaTheme="majorEastAsia" w:hAnsi="Open Sans" w:cs="Open Sans"/>
        </w:rPr>
      </w:pPr>
      <w:r>
        <w:rPr>
          <w:rStyle w:val="normaltextrun"/>
          <w:rFonts w:ascii="Open Sans" w:eastAsiaTheme="majorEastAsia" w:hAnsi="Open Sans" w:cs="Open Sans"/>
          <w:i/>
          <w:iCs/>
        </w:rPr>
        <w:t xml:space="preserve">Social Work &amp; Criminal Justice Senator </w:t>
      </w:r>
      <w:r w:rsidR="00070E00">
        <w:rPr>
          <w:rStyle w:val="normaltextrun"/>
          <w:rFonts w:ascii="Open Sans" w:eastAsiaTheme="majorEastAsia" w:hAnsi="Open Sans" w:cs="Open Sans"/>
          <w:i/>
          <w:iCs/>
        </w:rPr>
        <w:tab/>
      </w:r>
      <w:r w:rsidR="00070E00">
        <w:rPr>
          <w:rStyle w:val="normaltextrun"/>
          <w:rFonts w:ascii="Open Sans" w:eastAsiaTheme="majorEastAsia" w:hAnsi="Open Sans" w:cs="Open Sans"/>
          <w:i/>
          <w:iCs/>
        </w:rPr>
        <w:tab/>
      </w:r>
      <w:r>
        <w:rPr>
          <w:rStyle w:val="normaltextrun"/>
          <w:rFonts w:ascii="Open Sans" w:eastAsiaTheme="majorEastAsia" w:hAnsi="Open Sans" w:cs="Open Sans"/>
          <w:i/>
          <w:iCs/>
        </w:rPr>
        <w:t>Kailey Lawless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</w:p>
    <w:p w14:paraId="61A786E0" w14:textId="3F619E50" w:rsidR="00822FF9" w:rsidRDefault="00822FF9" w:rsidP="00822FF9">
      <w:pPr>
        <w:pStyle w:val="paragraph"/>
        <w:spacing w:before="0" w:beforeAutospacing="0" w:after="0" w:afterAutospacing="0"/>
        <w:ind w:left="54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i/>
          <w:iCs/>
        </w:rPr>
        <w:t>Graduate Senator</w:t>
      </w:r>
      <w:r w:rsidR="00070E00">
        <w:rPr>
          <w:rStyle w:val="normaltextrun"/>
          <w:rFonts w:ascii="Open Sans" w:eastAsiaTheme="majorEastAsia" w:hAnsi="Open Sans" w:cs="Open Sans"/>
          <w:i/>
          <w:iCs/>
        </w:rPr>
        <w:tab/>
      </w:r>
      <w:r w:rsidR="00070E00">
        <w:rPr>
          <w:rStyle w:val="normaltextrun"/>
          <w:rFonts w:ascii="Open Sans" w:eastAsiaTheme="majorEastAsia" w:hAnsi="Open Sans" w:cs="Open Sans"/>
          <w:i/>
          <w:iCs/>
        </w:rPr>
        <w:tab/>
      </w:r>
      <w:r w:rsidR="00070E00">
        <w:rPr>
          <w:rStyle w:val="normaltextrun"/>
          <w:rFonts w:ascii="Open Sans" w:eastAsiaTheme="majorEastAsia" w:hAnsi="Open Sans" w:cs="Open Sans"/>
          <w:i/>
          <w:iCs/>
        </w:rPr>
        <w:tab/>
      </w:r>
      <w:r w:rsidR="00070E00">
        <w:rPr>
          <w:rStyle w:val="normaltextrun"/>
          <w:rFonts w:ascii="Open Sans" w:eastAsiaTheme="majorEastAsia" w:hAnsi="Open Sans" w:cs="Open Sans"/>
          <w:i/>
          <w:iCs/>
        </w:rPr>
        <w:tab/>
      </w:r>
      <w:r w:rsidR="00070E00">
        <w:rPr>
          <w:rStyle w:val="normaltextrun"/>
          <w:rFonts w:ascii="Open Sans" w:eastAsiaTheme="majorEastAsia" w:hAnsi="Open Sans" w:cs="Open Sans"/>
          <w:i/>
          <w:iCs/>
        </w:rPr>
        <w:tab/>
        <w:t>VACANT</w:t>
      </w:r>
    </w:p>
    <w:p w14:paraId="72EE26FF" w14:textId="1F034BE4" w:rsidR="00822FF9" w:rsidRDefault="00822FF9" w:rsidP="00822FF9">
      <w:pPr>
        <w:pStyle w:val="paragraph"/>
        <w:spacing w:before="0" w:beforeAutospacing="0" w:after="0" w:afterAutospacing="0"/>
        <w:ind w:left="54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i/>
          <w:iCs/>
        </w:rPr>
        <w:t>Nursing &amp; Healthcare Leadership Senator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Open Sans" w:eastAsiaTheme="majorEastAsia" w:hAnsi="Open Sans" w:cs="Open Sans"/>
        </w:rPr>
        <w:t>VACANT</w:t>
      </w:r>
      <w:r>
        <w:rPr>
          <w:rStyle w:val="eop"/>
          <w:rFonts w:ascii="Open Sans" w:eastAsiaTheme="majorEastAsia" w:hAnsi="Open Sans" w:cs="Open Sans"/>
          <w:i/>
          <w:iCs/>
        </w:rPr>
        <w:t> </w:t>
      </w:r>
    </w:p>
    <w:p w14:paraId="355B0CDB" w14:textId="77777777" w:rsidR="00822FF9" w:rsidRDefault="00822FF9" w:rsidP="00822FF9">
      <w:pPr>
        <w:pStyle w:val="paragraph"/>
        <w:spacing w:before="0" w:beforeAutospacing="0" w:after="0" w:afterAutospacing="0"/>
        <w:ind w:left="54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i/>
          <w:iCs/>
        </w:rPr>
        <w:t>Urban Studies Senator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Open Sans" w:eastAsiaTheme="majorEastAsia" w:hAnsi="Open Sans" w:cs="Open Sans"/>
        </w:rPr>
        <w:t>VACANT</w:t>
      </w:r>
      <w:r>
        <w:rPr>
          <w:rStyle w:val="eop"/>
          <w:rFonts w:ascii="Open Sans" w:eastAsiaTheme="majorEastAsia" w:hAnsi="Open Sans" w:cs="Open Sans"/>
          <w:i/>
          <w:iCs/>
        </w:rPr>
        <w:t> </w:t>
      </w:r>
    </w:p>
    <w:p w14:paraId="2C50D85A" w14:textId="77777777" w:rsidR="00822FF9" w:rsidRPr="00822FF9" w:rsidRDefault="00822FF9" w:rsidP="00822FF9"/>
    <w:p w14:paraId="6804394E" w14:textId="77777777" w:rsidR="00B01F8D" w:rsidRDefault="00B01F8D" w:rsidP="5F1A577B">
      <w:pPr>
        <w:pStyle w:val="Heading1"/>
        <w:spacing w:line="360" w:lineRule="auto"/>
        <w:rPr>
          <w:sz w:val="22"/>
          <w:szCs w:val="22"/>
        </w:rPr>
      </w:pPr>
      <w:r w:rsidRPr="5F1A577B">
        <w:rPr>
          <w:sz w:val="24"/>
          <w:szCs w:val="24"/>
        </w:rPr>
        <w:t>Approval of Agenda</w:t>
      </w:r>
    </w:p>
    <w:p w14:paraId="051761F2" w14:textId="77777777" w:rsidR="00B01F8D" w:rsidRDefault="00B01F8D" w:rsidP="5F1A577B">
      <w:pPr>
        <w:pStyle w:val="Heading1"/>
        <w:spacing w:line="360" w:lineRule="auto"/>
        <w:rPr>
          <w:sz w:val="24"/>
          <w:szCs w:val="24"/>
        </w:rPr>
      </w:pPr>
      <w:r w:rsidRPr="2CD848F5">
        <w:rPr>
          <w:sz w:val="24"/>
          <w:szCs w:val="24"/>
        </w:rPr>
        <w:t>Approval of Minutes</w:t>
      </w:r>
    </w:p>
    <w:p w14:paraId="35988D4A" w14:textId="7FDC029B" w:rsidR="00A06778" w:rsidRPr="00A06778" w:rsidRDefault="00A06778" w:rsidP="00A06778">
      <w:pPr>
        <w:pStyle w:val="Heading1"/>
        <w:spacing w:line="360" w:lineRule="auto"/>
        <w:rPr>
          <w:sz w:val="22"/>
          <w:szCs w:val="22"/>
        </w:rPr>
      </w:pPr>
      <w:r w:rsidRPr="5F1A577B">
        <w:rPr>
          <w:sz w:val="24"/>
          <w:szCs w:val="24"/>
        </w:rPr>
        <w:t>Open Public Forum</w:t>
      </w:r>
    </w:p>
    <w:p w14:paraId="24AC2D63" w14:textId="77777777" w:rsidR="00822FF9" w:rsidRDefault="00822FF9" w:rsidP="00822FF9">
      <w:pPr>
        <w:pStyle w:val="Heading1"/>
        <w:spacing w:line="360" w:lineRule="auto"/>
        <w:rPr>
          <w:sz w:val="22"/>
          <w:szCs w:val="22"/>
        </w:rPr>
      </w:pPr>
      <w:r w:rsidRPr="5F1A577B">
        <w:rPr>
          <w:sz w:val="24"/>
          <w:szCs w:val="24"/>
        </w:rPr>
        <w:t>Unfinished Business</w:t>
      </w:r>
    </w:p>
    <w:p w14:paraId="1E224B37" w14:textId="63DB39D1" w:rsidR="00822FF9" w:rsidRDefault="00822FF9" w:rsidP="00822FF9">
      <w:pPr>
        <w:pStyle w:val="Heading1"/>
        <w:spacing w:line="360" w:lineRule="auto"/>
        <w:rPr>
          <w:sz w:val="24"/>
          <w:szCs w:val="24"/>
        </w:rPr>
      </w:pPr>
      <w:r w:rsidRPr="2CD848F5">
        <w:rPr>
          <w:sz w:val="24"/>
          <w:szCs w:val="24"/>
        </w:rPr>
        <w:t>New Business</w:t>
      </w:r>
    </w:p>
    <w:p w14:paraId="7B0B0D8F" w14:textId="2070B09F" w:rsidR="00822FF9" w:rsidRDefault="00822FF9" w:rsidP="00822FF9">
      <w:pPr>
        <w:rPr>
          <w:rStyle w:val="normaltextrun"/>
          <w:color w:val="000000"/>
          <w:bdr w:val="none" w:sz="0" w:space="0" w:color="auto" w:frame="1"/>
        </w:rPr>
      </w:pPr>
      <w:r>
        <w:t xml:space="preserve">[Executive Session]- Hearing Proceedings </w:t>
      </w:r>
      <w:r>
        <w:rPr>
          <w:rStyle w:val="normaltextrun"/>
          <w:color w:val="000000"/>
          <w:bdr w:val="none" w:sz="0" w:space="0" w:color="auto" w:frame="1"/>
        </w:rPr>
        <w:t>for the removal of ASUWT President Elias Feleke</w:t>
      </w:r>
    </w:p>
    <w:p w14:paraId="068B7ED2" w14:textId="4F4A3ED9" w:rsidR="00822FF9" w:rsidRPr="00822FF9" w:rsidRDefault="00822FF9" w:rsidP="00822FF9">
      <w:r>
        <w:rPr>
          <w:rStyle w:val="normaltextrun"/>
          <w:color w:val="000000"/>
          <w:bdr w:val="none" w:sz="0" w:space="0" w:color="auto" w:frame="1"/>
        </w:rPr>
        <w:lastRenderedPageBreak/>
        <w:t xml:space="preserve">[Roll Call Vote]- </w:t>
      </w:r>
      <w:r>
        <w:t>Vote on the Outcome of Hearing Proceedings for the removal of ASUWT President Elias Feleke</w:t>
      </w:r>
      <w:r>
        <w:rPr>
          <w:rStyle w:val="normaltextrun"/>
          <w:color w:val="000000"/>
          <w:bdr w:val="none" w:sz="0" w:space="0" w:color="auto" w:frame="1"/>
        </w:rPr>
        <w:t xml:space="preserve"> </w:t>
      </w:r>
    </w:p>
    <w:p w14:paraId="486CAB14" w14:textId="7968E820" w:rsidR="00F6100A" w:rsidRDefault="00911088" w:rsidP="5F1A577B">
      <w:pPr>
        <w:pStyle w:val="Heading1"/>
        <w:spacing w:after="160" w:line="360" w:lineRule="auto"/>
        <w:rPr>
          <w:sz w:val="22"/>
          <w:szCs w:val="22"/>
        </w:rPr>
      </w:pPr>
      <w:r w:rsidRPr="5F1A577B">
        <w:rPr>
          <w:sz w:val="24"/>
          <w:szCs w:val="24"/>
        </w:rPr>
        <w:t>Adjournment</w:t>
      </w:r>
    </w:p>
    <w:sectPr w:rsidR="00F6100A" w:rsidSect="007211BB">
      <w:headerReference w:type="default" r:id="rId12"/>
      <w:type w:val="continuous"/>
      <w:pgSz w:w="12240" w:h="15840"/>
      <w:pgMar w:top="1080" w:right="1080" w:bottom="1080" w:left="108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85CCC" w14:textId="77777777" w:rsidR="008C52DF" w:rsidRDefault="008C52DF" w:rsidP="00B477B6">
      <w:r>
        <w:separator/>
      </w:r>
    </w:p>
  </w:endnote>
  <w:endnote w:type="continuationSeparator" w:id="0">
    <w:p w14:paraId="5F0B7E43" w14:textId="77777777" w:rsidR="008C52DF" w:rsidRDefault="008C52DF" w:rsidP="00B4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genial SemiBold">
    <w:panose1 w:val="02000503040000020004"/>
    <w:charset w:val="00"/>
    <w:family w:val="auto"/>
    <w:pitch w:val="variable"/>
    <w:sig w:usb0="8000002F" w:usb1="1000205B" w:usb2="00000000" w:usb3="00000000" w:csb0="00000001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 SemiBold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D758" w14:textId="5CE10522" w:rsidR="005A2A3A" w:rsidRDefault="005A2A3A" w:rsidP="007211BB">
    <w:pPr>
      <w:pStyle w:val="Footer"/>
      <w:spacing w:befor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8B1A0" w14:textId="77777777" w:rsidR="008C52DF" w:rsidRDefault="008C52DF" w:rsidP="00B477B6">
      <w:r>
        <w:separator/>
      </w:r>
    </w:p>
  </w:footnote>
  <w:footnote w:type="continuationSeparator" w:id="0">
    <w:p w14:paraId="5C5180BA" w14:textId="77777777" w:rsidR="008C52DF" w:rsidRDefault="008C52DF" w:rsidP="00B47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E043" w14:textId="77777777" w:rsidR="005A2A3A" w:rsidRPr="009A304D" w:rsidRDefault="009A304D" w:rsidP="00D549B3">
    <w:pPr>
      <w:pStyle w:val="Header"/>
      <w:spacing w:before="0"/>
      <w:ind w:left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9357F7" wp14:editId="0E08C3A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8046720" cy="2780665"/>
          <wp:effectExtent l="0" t="0" r="0" b="635"/>
          <wp:wrapTopAndBottom/>
          <wp:docPr id="1277075748" name="Picture 1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075748" name="Picture 1" descr="A blu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0" cy="278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CB49" w14:textId="77777777" w:rsidR="002B0937" w:rsidRPr="002B0937" w:rsidRDefault="002B0937" w:rsidP="00B47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4FD"/>
    <w:multiLevelType w:val="hybridMultilevel"/>
    <w:tmpl w:val="18721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23B18"/>
    <w:multiLevelType w:val="hybridMultilevel"/>
    <w:tmpl w:val="803AA3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E29EE"/>
    <w:multiLevelType w:val="hybridMultilevel"/>
    <w:tmpl w:val="9B4E6B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A588F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1A696F83"/>
    <w:multiLevelType w:val="multilevel"/>
    <w:tmpl w:val="7F78883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2C5C1A03"/>
    <w:multiLevelType w:val="hybridMultilevel"/>
    <w:tmpl w:val="758ACBD0"/>
    <w:lvl w:ilvl="0" w:tplc="8214B0C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B16D0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CA61B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768D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18451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1D047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32CA12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A6886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055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68BEB"/>
    <w:multiLevelType w:val="hybridMultilevel"/>
    <w:tmpl w:val="5B703B96"/>
    <w:lvl w:ilvl="0" w:tplc="5B1CA66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3A8537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40A04F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5871D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20F4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CB628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D682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E078C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006D1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FC9023"/>
    <w:multiLevelType w:val="hybridMultilevel"/>
    <w:tmpl w:val="02523D08"/>
    <w:lvl w:ilvl="0" w:tplc="AF6C699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E68737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7B0FA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D6A7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91CC6D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C1AAC0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4C8E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020D4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90B9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493900"/>
    <w:multiLevelType w:val="multilevel"/>
    <w:tmpl w:val="BD0286D6"/>
    <w:styleLink w:val="Style1"/>
    <w:lvl w:ilvl="0">
      <w:start w:val="1"/>
      <w:numFmt w:val="bullet"/>
      <w:lvlText w:val="•"/>
      <w:lvlJc w:val="left"/>
      <w:pPr>
        <w:ind w:left="1080" w:hanging="360"/>
      </w:pPr>
      <w:rPr>
        <w:rFonts w:ascii="Congenial SemiBold" w:hAnsi="Congenial SemiBold" w:hint="default"/>
        <w:color w:val="auto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1A89"/>
    <w:multiLevelType w:val="hybridMultilevel"/>
    <w:tmpl w:val="8C9836D6"/>
    <w:lvl w:ilvl="0" w:tplc="033437B6">
      <w:start w:val="1"/>
      <w:numFmt w:val="bullet"/>
      <w:lvlText w:val="•"/>
      <w:lvlJc w:val="left"/>
      <w:pPr>
        <w:ind w:left="1080" w:hanging="360"/>
      </w:pPr>
      <w:rPr>
        <w:rFonts w:ascii="Congenial SemiBold" w:hAnsi="Congenial SemiBold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2229DA"/>
    <w:multiLevelType w:val="multilevel"/>
    <w:tmpl w:val="BD0286D6"/>
    <w:numStyleLink w:val="Style1"/>
  </w:abstractNum>
  <w:abstractNum w:abstractNumId="11" w15:restartNumberingAfterBreak="0">
    <w:nsid w:val="65902341"/>
    <w:multiLevelType w:val="hybridMultilevel"/>
    <w:tmpl w:val="410A69FE"/>
    <w:lvl w:ilvl="0" w:tplc="AA18E882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E366B0"/>
    <w:multiLevelType w:val="hybridMultilevel"/>
    <w:tmpl w:val="2402E3BE"/>
    <w:lvl w:ilvl="0" w:tplc="FF7CEFEA">
      <w:start w:val="1"/>
      <w:numFmt w:val="upperRoman"/>
      <w:lvlText w:val="%1."/>
      <w:lvlJc w:val="left"/>
      <w:pPr>
        <w:ind w:left="1080" w:hanging="72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3AB68"/>
    <w:multiLevelType w:val="hybridMultilevel"/>
    <w:tmpl w:val="A6F492E6"/>
    <w:lvl w:ilvl="0" w:tplc="26C00C5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5F6018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59207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0E6F2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482D0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A9200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D5A07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40FF4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3A0194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64531D"/>
    <w:multiLevelType w:val="hybridMultilevel"/>
    <w:tmpl w:val="0706B854"/>
    <w:lvl w:ilvl="0" w:tplc="F612CF78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22F06"/>
    <w:multiLevelType w:val="hybridMultilevel"/>
    <w:tmpl w:val="B49440C6"/>
    <w:lvl w:ilvl="0" w:tplc="419EA8AE">
      <w:start w:val="1"/>
      <w:numFmt w:val="bullet"/>
      <w:lvlText w:val="•"/>
      <w:lvlJc w:val="left"/>
      <w:pPr>
        <w:ind w:left="720" w:hanging="360"/>
      </w:pPr>
      <w:rPr>
        <w:rFonts w:ascii="Congenial SemiBold" w:hAnsi="Congenial SemiBol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7596C"/>
    <w:multiLevelType w:val="hybridMultilevel"/>
    <w:tmpl w:val="87E6F892"/>
    <w:lvl w:ilvl="0" w:tplc="69F2FC7A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98627645">
    <w:abstractNumId w:val="5"/>
  </w:num>
  <w:num w:numId="2" w16cid:durableId="1703244991">
    <w:abstractNumId w:val="7"/>
  </w:num>
  <w:num w:numId="3" w16cid:durableId="989019463">
    <w:abstractNumId w:val="6"/>
  </w:num>
  <w:num w:numId="4" w16cid:durableId="23096405">
    <w:abstractNumId w:val="13"/>
  </w:num>
  <w:num w:numId="5" w16cid:durableId="1836072268">
    <w:abstractNumId w:val="12"/>
  </w:num>
  <w:num w:numId="6" w16cid:durableId="1083796436">
    <w:abstractNumId w:val="1"/>
  </w:num>
  <w:num w:numId="7" w16cid:durableId="1706366847">
    <w:abstractNumId w:val="11"/>
  </w:num>
  <w:num w:numId="8" w16cid:durableId="1687631881">
    <w:abstractNumId w:val="16"/>
  </w:num>
  <w:num w:numId="9" w16cid:durableId="2108039416">
    <w:abstractNumId w:val="0"/>
  </w:num>
  <w:num w:numId="10" w16cid:durableId="303825022">
    <w:abstractNumId w:val="4"/>
  </w:num>
  <w:num w:numId="11" w16cid:durableId="800339676">
    <w:abstractNumId w:val="4"/>
    <w:lvlOverride w:ilvl="0">
      <w:startOverride w:val="1"/>
    </w:lvlOverride>
  </w:num>
  <w:num w:numId="12" w16cid:durableId="301038444">
    <w:abstractNumId w:val="4"/>
  </w:num>
  <w:num w:numId="13" w16cid:durableId="1503543039">
    <w:abstractNumId w:val="2"/>
  </w:num>
  <w:num w:numId="14" w16cid:durableId="1434320977">
    <w:abstractNumId w:val="9"/>
  </w:num>
  <w:num w:numId="15" w16cid:durableId="1595556856">
    <w:abstractNumId w:val="4"/>
    <w:lvlOverride w:ilvl="0">
      <w:startOverride w:val="1"/>
    </w:lvlOverride>
  </w:num>
  <w:num w:numId="16" w16cid:durableId="1928464585">
    <w:abstractNumId w:val="9"/>
  </w:num>
  <w:num w:numId="17" w16cid:durableId="1878590392">
    <w:abstractNumId w:val="8"/>
  </w:num>
  <w:num w:numId="18" w16cid:durableId="501166671">
    <w:abstractNumId w:val="10"/>
  </w:num>
  <w:num w:numId="19" w16cid:durableId="701901387">
    <w:abstractNumId w:val="9"/>
  </w:num>
  <w:num w:numId="20" w16cid:durableId="1706173980">
    <w:abstractNumId w:val="9"/>
  </w:num>
  <w:num w:numId="21" w16cid:durableId="1077483050">
    <w:abstractNumId w:val="9"/>
  </w:num>
  <w:num w:numId="22" w16cid:durableId="692539078">
    <w:abstractNumId w:val="9"/>
  </w:num>
  <w:num w:numId="23" w16cid:durableId="777868344">
    <w:abstractNumId w:val="15"/>
  </w:num>
  <w:num w:numId="24" w16cid:durableId="1939412055">
    <w:abstractNumId w:val="3"/>
  </w:num>
  <w:num w:numId="25" w16cid:durableId="2087638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A9"/>
    <w:rsid w:val="00045189"/>
    <w:rsid w:val="000464C6"/>
    <w:rsid w:val="00070E00"/>
    <w:rsid w:val="000826F4"/>
    <w:rsid w:val="000C3883"/>
    <w:rsid w:val="000C4D61"/>
    <w:rsid w:val="000D49A8"/>
    <w:rsid w:val="000E3BA4"/>
    <w:rsid w:val="000F1522"/>
    <w:rsid w:val="000F41BA"/>
    <w:rsid w:val="00126394"/>
    <w:rsid w:val="001413F4"/>
    <w:rsid w:val="00146B3B"/>
    <w:rsid w:val="001622CF"/>
    <w:rsid w:val="001B4021"/>
    <w:rsid w:val="001B5A09"/>
    <w:rsid w:val="001D33BB"/>
    <w:rsid w:val="001E0997"/>
    <w:rsid w:val="001E2911"/>
    <w:rsid w:val="001F0000"/>
    <w:rsid w:val="00214BE5"/>
    <w:rsid w:val="0022556F"/>
    <w:rsid w:val="002315C3"/>
    <w:rsid w:val="00234FEC"/>
    <w:rsid w:val="0024213E"/>
    <w:rsid w:val="00245E44"/>
    <w:rsid w:val="00276689"/>
    <w:rsid w:val="002B0937"/>
    <w:rsid w:val="002B7A7C"/>
    <w:rsid w:val="002D33BD"/>
    <w:rsid w:val="002D70A7"/>
    <w:rsid w:val="0030730C"/>
    <w:rsid w:val="00326F3E"/>
    <w:rsid w:val="003454E2"/>
    <w:rsid w:val="003619BF"/>
    <w:rsid w:val="0036461F"/>
    <w:rsid w:val="003802AD"/>
    <w:rsid w:val="00397382"/>
    <w:rsid w:val="003D7A41"/>
    <w:rsid w:val="003E2759"/>
    <w:rsid w:val="003E359F"/>
    <w:rsid w:val="003F4E40"/>
    <w:rsid w:val="00423E80"/>
    <w:rsid w:val="004329F0"/>
    <w:rsid w:val="00434950"/>
    <w:rsid w:val="00443E5C"/>
    <w:rsid w:val="004720D0"/>
    <w:rsid w:val="00484193"/>
    <w:rsid w:val="004B77FF"/>
    <w:rsid w:val="005229D3"/>
    <w:rsid w:val="00554042"/>
    <w:rsid w:val="005820AE"/>
    <w:rsid w:val="005824B1"/>
    <w:rsid w:val="005A2A3A"/>
    <w:rsid w:val="005A49B3"/>
    <w:rsid w:val="005B5244"/>
    <w:rsid w:val="005C0F91"/>
    <w:rsid w:val="005F3045"/>
    <w:rsid w:val="00602FA3"/>
    <w:rsid w:val="006179FB"/>
    <w:rsid w:val="0062500C"/>
    <w:rsid w:val="006262D1"/>
    <w:rsid w:val="00630345"/>
    <w:rsid w:val="00641D64"/>
    <w:rsid w:val="00643781"/>
    <w:rsid w:val="0066111D"/>
    <w:rsid w:val="006653E9"/>
    <w:rsid w:val="00672665"/>
    <w:rsid w:val="007211BB"/>
    <w:rsid w:val="00732C88"/>
    <w:rsid w:val="00737299"/>
    <w:rsid w:val="0074425E"/>
    <w:rsid w:val="00744CF8"/>
    <w:rsid w:val="00750985"/>
    <w:rsid w:val="00773B07"/>
    <w:rsid w:val="00781A7B"/>
    <w:rsid w:val="007C5278"/>
    <w:rsid w:val="00822FF9"/>
    <w:rsid w:val="00843BD1"/>
    <w:rsid w:val="00871878"/>
    <w:rsid w:val="00892CFC"/>
    <w:rsid w:val="008B0CBE"/>
    <w:rsid w:val="008C52DF"/>
    <w:rsid w:val="008D6508"/>
    <w:rsid w:val="008F0053"/>
    <w:rsid w:val="009058E2"/>
    <w:rsid w:val="00911088"/>
    <w:rsid w:val="009374A9"/>
    <w:rsid w:val="009573F5"/>
    <w:rsid w:val="0097242C"/>
    <w:rsid w:val="009763FE"/>
    <w:rsid w:val="00993266"/>
    <w:rsid w:val="0099456F"/>
    <w:rsid w:val="00994FD7"/>
    <w:rsid w:val="009A304D"/>
    <w:rsid w:val="009C06C0"/>
    <w:rsid w:val="009E4891"/>
    <w:rsid w:val="009F57C9"/>
    <w:rsid w:val="00A06778"/>
    <w:rsid w:val="00A3070A"/>
    <w:rsid w:val="00A32664"/>
    <w:rsid w:val="00A35DEA"/>
    <w:rsid w:val="00A4474E"/>
    <w:rsid w:val="00A53D10"/>
    <w:rsid w:val="00A937AF"/>
    <w:rsid w:val="00AB70AC"/>
    <w:rsid w:val="00AC38C2"/>
    <w:rsid w:val="00AD24A6"/>
    <w:rsid w:val="00AD5F90"/>
    <w:rsid w:val="00AF328A"/>
    <w:rsid w:val="00B01F8D"/>
    <w:rsid w:val="00B11C1C"/>
    <w:rsid w:val="00B14428"/>
    <w:rsid w:val="00B31B57"/>
    <w:rsid w:val="00B477B6"/>
    <w:rsid w:val="00B64EBE"/>
    <w:rsid w:val="00B817CD"/>
    <w:rsid w:val="00BD449F"/>
    <w:rsid w:val="00BF0972"/>
    <w:rsid w:val="00C16015"/>
    <w:rsid w:val="00C505D0"/>
    <w:rsid w:val="00C62289"/>
    <w:rsid w:val="00C83B12"/>
    <w:rsid w:val="00C915A3"/>
    <w:rsid w:val="00C92B07"/>
    <w:rsid w:val="00CA5868"/>
    <w:rsid w:val="00CC0717"/>
    <w:rsid w:val="00CC6F31"/>
    <w:rsid w:val="00D11943"/>
    <w:rsid w:val="00D13767"/>
    <w:rsid w:val="00D549B3"/>
    <w:rsid w:val="00D60D59"/>
    <w:rsid w:val="00D616E4"/>
    <w:rsid w:val="00DC6D57"/>
    <w:rsid w:val="00DF4128"/>
    <w:rsid w:val="00E05DB2"/>
    <w:rsid w:val="00E31879"/>
    <w:rsid w:val="00E369A2"/>
    <w:rsid w:val="00E36CCA"/>
    <w:rsid w:val="00E41456"/>
    <w:rsid w:val="00E4455E"/>
    <w:rsid w:val="00E514F0"/>
    <w:rsid w:val="00E75B49"/>
    <w:rsid w:val="00E82D20"/>
    <w:rsid w:val="00E92D12"/>
    <w:rsid w:val="00EA438E"/>
    <w:rsid w:val="00EA4E17"/>
    <w:rsid w:val="00EC0478"/>
    <w:rsid w:val="00EF15BB"/>
    <w:rsid w:val="00F17E32"/>
    <w:rsid w:val="00F37C08"/>
    <w:rsid w:val="00F57296"/>
    <w:rsid w:val="00F6100A"/>
    <w:rsid w:val="00F87A58"/>
    <w:rsid w:val="00FA70F7"/>
    <w:rsid w:val="00FA731C"/>
    <w:rsid w:val="00FF0855"/>
    <w:rsid w:val="00FF6D00"/>
    <w:rsid w:val="0329E270"/>
    <w:rsid w:val="0393B1BF"/>
    <w:rsid w:val="0603CA42"/>
    <w:rsid w:val="116E2694"/>
    <w:rsid w:val="173DAD53"/>
    <w:rsid w:val="197D3A31"/>
    <w:rsid w:val="2810C446"/>
    <w:rsid w:val="28960D0D"/>
    <w:rsid w:val="2CD848F5"/>
    <w:rsid w:val="2E8B2489"/>
    <w:rsid w:val="2FA6EE03"/>
    <w:rsid w:val="399FA15F"/>
    <w:rsid w:val="3BAF3C47"/>
    <w:rsid w:val="3E012713"/>
    <w:rsid w:val="3E927657"/>
    <w:rsid w:val="3E92880F"/>
    <w:rsid w:val="4C606792"/>
    <w:rsid w:val="4D3E2F9C"/>
    <w:rsid w:val="500D3CEE"/>
    <w:rsid w:val="51D1D114"/>
    <w:rsid w:val="548D4860"/>
    <w:rsid w:val="557B4481"/>
    <w:rsid w:val="56D44F8F"/>
    <w:rsid w:val="5A330FC2"/>
    <w:rsid w:val="5D8054FF"/>
    <w:rsid w:val="5EEB91BB"/>
    <w:rsid w:val="5F1A577B"/>
    <w:rsid w:val="68945E35"/>
    <w:rsid w:val="74896C31"/>
    <w:rsid w:val="762DD0EC"/>
    <w:rsid w:val="76A8009A"/>
    <w:rsid w:val="780FCC96"/>
    <w:rsid w:val="78B0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EC9BE"/>
  <w15:chartTrackingRefBased/>
  <w15:docId w15:val="{93B31E5D-A202-4F20-B54B-BFC18974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7B6"/>
    <w:pPr>
      <w:spacing w:before="80" w:after="80"/>
      <w:ind w:left="720"/>
    </w:pPr>
    <w:rPr>
      <w:rFonts w:ascii="Open Sans" w:hAnsi="Open Sans" w:cs="Open Sans"/>
      <w:sz w:val="24"/>
      <w:szCs w:val="24"/>
    </w:rPr>
  </w:style>
  <w:style w:type="paragraph" w:styleId="Heading1">
    <w:name w:val="heading 1"/>
    <w:next w:val="Normal"/>
    <w:link w:val="Heading1Char"/>
    <w:autoRedefine/>
    <w:uiPriority w:val="9"/>
    <w:qFormat/>
    <w:rsid w:val="00D549B3"/>
    <w:pPr>
      <w:numPr>
        <w:numId w:val="25"/>
      </w:numPr>
      <w:spacing w:after="0" w:line="240" w:lineRule="auto"/>
      <w:outlineLvl w:val="0"/>
    </w:pPr>
    <w:rPr>
      <w:rFonts w:ascii="Open Sans" w:hAnsi="Open Sans" w:cs="Open Sans"/>
      <w:b/>
      <w:bCs/>
      <w:caps/>
      <w:sz w:val="28"/>
      <w:szCs w:val="28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993266"/>
    <w:pPr>
      <w:numPr>
        <w:ilvl w:val="1"/>
        <w:numId w:val="24"/>
      </w:numPr>
      <w:spacing w:before="80" w:after="80" w:line="276" w:lineRule="auto"/>
      <w:outlineLvl w:val="1"/>
    </w:pPr>
    <w:rPr>
      <w:rFonts w:ascii="Open Sans" w:hAnsi="Open Sans" w:cs="Open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042"/>
    <w:pPr>
      <w:keepNext/>
      <w:keepLines/>
      <w:numPr>
        <w:ilvl w:val="2"/>
        <w:numId w:val="24"/>
      </w:numPr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042"/>
    <w:pPr>
      <w:keepNext/>
      <w:keepLines/>
      <w:numPr>
        <w:ilvl w:val="3"/>
        <w:numId w:val="24"/>
      </w:numPr>
      <w:spacing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042"/>
    <w:pPr>
      <w:keepNext/>
      <w:keepLines/>
      <w:numPr>
        <w:ilvl w:val="4"/>
        <w:numId w:val="24"/>
      </w:numPr>
      <w:spacing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042"/>
    <w:pPr>
      <w:keepNext/>
      <w:keepLines/>
      <w:numPr>
        <w:ilvl w:val="5"/>
        <w:numId w:val="2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042"/>
    <w:pPr>
      <w:keepNext/>
      <w:keepLines/>
      <w:numPr>
        <w:ilvl w:val="6"/>
        <w:numId w:val="24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042"/>
    <w:pPr>
      <w:keepNext/>
      <w:keepLines/>
      <w:numPr>
        <w:ilvl w:val="7"/>
        <w:numId w:val="24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042"/>
    <w:pPr>
      <w:keepNext/>
      <w:keepLines/>
      <w:numPr>
        <w:ilvl w:val="8"/>
        <w:numId w:val="24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9B3"/>
    <w:rPr>
      <w:rFonts w:ascii="Open Sans" w:hAnsi="Open Sans" w:cs="Open Sans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3266"/>
    <w:rPr>
      <w:rFonts w:ascii="Open Sans" w:hAnsi="Open Sans" w:cs="Open Sans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0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0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04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042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0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54042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554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0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qFormat/>
    <w:rsid w:val="00E05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B2"/>
  </w:style>
  <w:style w:type="paragraph" w:styleId="Footer">
    <w:name w:val="footer"/>
    <w:basedOn w:val="Normal"/>
    <w:link w:val="FooterChar"/>
    <w:uiPriority w:val="99"/>
    <w:unhideWhenUsed/>
    <w:rsid w:val="00E05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B2"/>
  </w:style>
  <w:style w:type="paragraph" w:styleId="NoSpacing">
    <w:name w:val="No Spacing"/>
    <w:basedOn w:val="Normal"/>
    <w:uiPriority w:val="1"/>
    <w:qFormat/>
    <w:rsid w:val="007211BB"/>
    <w:pPr>
      <w:spacing w:before="0" w:after="0"/>
    </w:pPr>
    <w:rPr>
      <w:noProof/>
    </w:rPr>
  </w:style>
  <w:style w:type="paragraph" w:customStyle="1" w:styleId="motion-vote-count">
    <w:name w:val="motion-vote-count"/>
    <w:link w:val="motion-vote-countChar"/>
    <w:autoRedefine/>
    <w:qFormat/>
    <w:rsid w:val="00126394"/>
    <w:pPr>
      <w:spacing w:after="80" w:line="276" w:lineRule="auto"/>
      <w:ind w:left="1080"/>
    </w:pPr>
    <w:rPr>
      <w:rFonts w:ascii="Open Sans" w:hAnsi="Open Sans" w:cs="Open Sans"/>
      <w:b/>
      <w:bCs/>
      <w:sz w:val="24"/>
      <w:szCs w:val="24"/>
    </w:rPr>
  </w:style>
  <w:style w:type="character" w:customStyle="1" w:styleId="motion-vote-countChar">
    <w:name w:val="motion-vote-count Char"/>
    <w:basedOn w:val="DefaultParagraphFont"/>
    <w:link w:val="motion-vote-count"/>
    <w:rsid w:val="00126394"/>
    <w:rPr>
      <w:rFonts w:ascii="Open Sans" w:hAnsi="Open Sans" w:cs="Open Sans"/>
      <w:b/>
      <w:bCs/>
      <w:sz w:val="24"/>
      <w:szCs w:val="24"/>
    </w:rPr>
  </w:style>
  <w:style w:type="paragraph" w:customStyle="1" w:styleId="minutes">
    <w:name w:val="minutes"/>
    <w:basedOn w:val="Normal"/>
    <w:link w:val="minutesChar"/>
    <w:autoRedefine/>
    <w:qFormat/>
    <w:rsid w:val="004329F0"/>
  </w:style>
  <w:style w:type="paragraph" w:customStyle="1" w:styleId="nested1-minutes">
    <w:name w:val="nested1-minutes"/>
    <w:basedOn w:val="minutes"/>
    <w:link w:val="nested1-minutesChar"/>
    <w:qFormat/>
    <w:rsid w:val="00EC0478"/>
    <w:pPr>
      <w:ind w:left="108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937"/>
  </w:style>
  <w:style w:type="character" w:customStyle="1" w:styleId="minutesChar">
    <w:name w:val="minutes Char"/>
    <w:basedOn w:val="ListParagraphChar"/>
    <w:link w:val="minutes"/>
    <w:rsid w:val="004329F0"/>
    <w:rPr>
      <w:rFonts w:ascii="Open Sans" w:hAnsi="Open Sans" w:cs="Open Sans"/>
      <w:sz w:val="24"/>
      <w:szCs w:val="24"/>
    </w:rPr>
  </w:style>
  <w:style w:type="character" w:customStyle="1" w:styleId="nested1-minutesChar">
    <w:name w:val="nested1-minutes Char"/>
    <w:basedOn w:val="minutesChar"/>
    <w:link w:val="nested1-minutes"/>
    <w:rsid w:val="00EC0478"/>
    <w:rPr>
      <w:rFonts w:ascii="Open Sans" w:hAnsi="Open Sans" w:cs="Open Sans"/>
      <w:sz w:val="24"/>
      <w:szCs w:val="24"/>
    </w:rPr>
  </w:style>
  <w:style w:type="numbering" w:customStyle="1" w:styleId="Style1">
    <w:name w:val="Style1"/>
    <w:uiPriority w:val="99"/>
    <w:rsid w:val="003D7A41"/>
    <w:pPr>
      <w:numPr>
        <w:numId w:val="17"/>
      </w:numPr>
    </w:pPr>
  </w:style>
  <w:style w:type="paragraph" w:customStyle="1" w:styleId="tiny-header">
    <w:name w:val="tiny-header"/>
    <w:autoRedefine/>
    <w:qFormat/>
    <w:rsid w:val="007211BB"/>
    <w:rPr>
      <w:rFonts w:ascii="Open Sans" w:hAnsi="Open Sans" w:cs="Open Sans"/>
      <w:noProof/>
      <w:sz w:val="2"/>
      <w:szCs w:val="16"/>
    </w:rPr>
  </w:style>
  <w:style w:type="paragraph" w:customStyle="1" w:styleId="attendance-list">
    <w:name w:val="attendance-list"/>
    <w:link w:val="attendance-listChar"/>
    <w:autoRedefine/>
    <w:qFormat/>
    <w:rsid w:val="004329F0"/>
    <w:pPr>
      <w:tabs>
        <w:tab w:val="left" w:pos="4320"/>
        <w:tab w:val="left" w:pos="5760"/>
        <w:tab w:val="left" w:pos="7920"/>
      </w:tabs>
      <w:spacing w:after="80" w:line="276" w:lineRule="auto"/>
      <w:ind w:left="360"/>
      <w:contextualSpacing/>
    </w:pPr>
    <w:rPr>
      <w:rFonts w:ascii="Open Sans SemiBold" w:hAnsi="Open Sans SemiBold" w:cs="Open Sans SemiBold"/>
      <w:bCs/>
      <w:iCs/>
      <w:sz w:val="24"/>
      <w:szCs w:val="24"/>
    </w:rPr>
  </w:style>
  <w:style w:type="character" w:customStyle="1" w:styleId="attendance-listChar">
    <w:name w:val="attendance-list Char"/>
    <w:basedOn w:val="DefaultParagraphFont"/>
    <w:link w:val="attendance-list"/>
    <w:rsid w:val="004329F0"/>
    <w:rPr>
      <w:rFonts w:ascii="Open Sans SemiBold" w:hAnsi="Open Sans SemiBold" w:cs="Open Sans SemiBold"/>
      <w:bCs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29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9F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22FF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22FF9"/>
  </w:style>
  <w:style w:type="character" w:customStyle="1" w:styleId="tabchar">
    <w:name w:val="tabchar"/>
    <w:basedOn w:val="DefaultParagraphFont"/>
    <w:rsid w:val="00822FF9"/>
  </w:style>
  <w:style w:type="character" w:customStyle="1" w:styleId="eop">
    <w:name w:val="eop"/>
    <w:basedOn w:val="DefaultParagraphFont"/>
    <w:rsid w:val="00822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tac\OneDrive\Documents\Custom%20Office%20Templates\sen-mtg-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ECC85065EFC4BAD8CD53E00BF5041" ma:contentTypeVersion="17" ma:contentTypeDescription="Create a new document." ma:contentTypeScope="" ma:versionID="4ec67acf9c05c62bbf98aafcd6dd7c77">
  <xsd:schema xmlns:xsd="http://www.w3.org/2001/XMLSchema" xmlns:xs="http://www.w3.org/2001/XMLSchema" xmlns:p="http://schemas.microsoft.com/office/2006/metadata/properties" xmlns:ns2="16cc5cbe-fb42-4995-b7db-89c4c73ea997" xmlns:ns3="086c7dd5-5a7d-4421-8845-1bc79f111d3b" xmlns:ns4="ab06a5aa-8e31-4bdb-9b13-38c58a92ec8a" targetNamespace="http://schemas.microsoft.com/office/2006/metadata/properties" ma:root="true" ma:fieldsID="9c5907ce4ea788ca987898fed06d1d59" ns2:_="" ns3:_="" ns4:_="">
    <xsd:import namespace="16cc5cbe-fb42-4995-b7db-89c4c73ea997"/>
    <xsd:import namespace="086c7dd5-5a7d-4421-8845-1bc79f111d3b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c5cbe-fb42-4995-b7db-89c4c73ea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c7dd5-5a7d-4421-8845-1bc79f111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d55683-f4e2-4b13-8152-a7a6668e0c4b}" ma:internalName="TaxCatchAll" ma:showField="CatchAllData" ma:web="086c7dd5-5a7d-4421-8845-1bc79f111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16cc5cbe-fb42-4995-b7db-89c4c73ea9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913830-C209-467E-B8C0-81B201833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c5cbe-fb42-4995-b7db-89c4c73ea997"/>
    <ds:schemaRef ds:uri="086c7dd5-5a7d-4421-8845-1bc79f111d3b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08AEF-317B-4F0B-A3EF-C538BEDB6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8F146-F153-4F73-AD6B-007A56AD5252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16cc5cbe-fb42-4995-b7db-89c4c73ea997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C:\Users\astac\OneDrive\Documents\Custom Office Templates\sen-mtg-agenda.dotx</Template>
  <TotalTime>0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Astacia Carter</dc:creator>
  <cp:keywords/>
  <dc:description/>
  <cp:lastModifiedBy>Conor Leary</cp:lastModifiedBy>
  <cp:revision>2</cp:revision>
  <cp:lastPrinted>2025-01-23T17:44:00Z</cp:lastPrinted>
  <dcterms:created xsi:type="dcterms:W3CDTF">2025-10-13T19:52:00Z</dcterms:created>
  <dcterms:modified xsi:type="dcterms:W3CDTF">2025-10-13T19:52:00Z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0x010100CECECC85065EFC4BAD8CD53E00BF5041</vt:lpwstr>
  </property>
  <property fmtid="{D5CDD505-2E9C-101B-9397-08002B2CF9AE}" pid="3" name="MediaServiceImageTags">
    <vt:lpwstr/>
  </property>
</Properties>
</file>