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33809" w14:textId="535F7A22" w:rsidR="00E45BD9" w:rsidRPr="00BA72FB" w:rsidRDefault="00E45BD9" w:rsidP="7426579A">
      <w:pPr>
        <w:spacing w:before="0" w:after="0"/>
        <w:ind w:left="0"/>
      </w:pPr>
      <w:bookmarkStart w:id="0" w:name="_Hlk180224269"/>
      <w:permStart w:id="1793609362" w:edGrp="everyone"/>
      <w:permEnd w:id="1793609362"/>
      <w:r>
        <w:t>Date:</w:t>
      </w:r>
      <w:r w:rsidR="00DE3CC9">
        <w:t xml:space="preserve"> </w:t>
      </w:r>
      <w:r>
        <w:tab/>
      </w:r>
      <w:r w:rsidR="072E6337">
        <w:t>4/</w:t>
      </w:r>
      <w:r w:rsidR="4309D866">
        <w:t>10</w:t>
      </w:r>
      <w:r w:rsidR="04530240">
        <w:t>/2026</w:t>
      </w:r>
      <w:r>
        <w:br/>
        <w:t xml:space="preserve">Location: </w:t>
      </w:r>
      <w:r w:rsidR="6EA1008C">
        <w:t>University of Washington YMCA, R30</w:t>
      </w:r>
      <w:r w:rsidR="22577EC8">
        <w:t>6</w:t>
      </w:r>
    </w:p>
    <w:p w14:paraId="5AB98629" w14:textId="388D3634" w:rsidR="00E45BD9" w:rsidRPr="00BA72FB" w:rsidRDefault="00E45BD9" w:rsidP="1C3DEAEE">
      <w:pPr>
        <w:spacing w:before="0" w:after="0"/>
        <w:ind w:left="0"/>
      </w:pPr>
      <w:r>
        <w:t xml:space="preserve">Time: </w:t>
      </w:r>
      <w:r w:rsidR="71C2C116">
        <w:t>8</w:t>
      </w:r>
      <w:r w:rsidR="08B6BECF">
        <w:t>:</w:t>
      </w:r>
      <w:r w:rsidR="62403149">
        <w:t>3</w:t>
      </w:r>
      <w:r w:rsidR="08B6BECF">
        <w:t>0</w:t>
      </w:r>
      <w:r w:rsidR="40B918F3">
        <w:t xml:space="preserve"> </w:t>
      </w:r>
      <w:r w:rsidR="04388124">
        <w:t>A</w:t>
      </w:r>
      <w:r w:rsidR="40B918F3">
        <w:t>M</w:t>
      </w:r>
    </w:p>
    <w:bookmarkEnd w:id="0"/>
    <w:p w14:paraId="1A5CCB62" w14:textId="11676F7A" w:rsidR="00E45BD9" w:rsidRDefault="00E45BD9" w:rsidP="00E45BD9">
      <w:pPr>
        <w:spacing w:before="0" w:after="0"/>
        <w:ind w:left="0"/>
        <w:sectPr w:rsidR="00E45BD9" w:rsidSect="00E45BD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080" w:right="1080" w:bottom="1080" w:left="1080" w:header="720" w:footer="720" w:gutter="0"/>
          <w:cols w:num="2" w:space="432" w:equalWidth="0">
            <w:col w:w="5760" w:space="432"/>
            <w:col w:w="3888"/>
          </w:cols>
          <w:docGrid w:linePitch="360"/>
        </w:sectPr>
      </w:pPr>
    </w:p>
    <w:p w14:paraId="74F32512" w14:textId="77777777" w:rsidR="00E00439" w:rsidRDefault="00E00439" w:rsidP="00160675">
      <w:pPr>
        <w:pStyle w:val="tiny-header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42202" wp14:editId="5E495974">
                <wp:simplePos x="0" y="0"/>
                <wp:positionH relativeFrom="column">
                  <wp:posOffset>-28450</wp:posOffset>
                </wp:positionH>
                <wp:positionV relativeFrom="paragraph">
                  <wp:posOffset>53975</wp:posOffset>
                </wp:positionV>
                <wp:extent cx="6400800" cy="0"/>
                <wp:effectExtent l="0" t="0" r="0" b="0"/>
                <wp:wrapNone/>
                <wp:docPr id="60412604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<w:pict w14:anchorId="730FA58E">
              <v:line id="Straight Connector 1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.5pt" from="-2.25pt,4.25pt" to="501.75pt,4.25pt" w14:anchorId="26DB0D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">
                <v:stroke joinstyle="miter"/>
              </v:line>
            </w:pict>
          </mc:Fallback>
        </mc:AlternateContent>
      </w:r>
    </w:p>
    <w:p w14:paraId="34CF9E5B" w14:textId="77777777" w:rsidR="00554042" w:rsidRPr="002B0937" w:rsidRDefault="00554042" w:rsidP="00160675">
      <w:pPr>
        <w:pStyle w:val="Heading1"/>
      </w:pPr>
      <w:r w:rsidRPr="002B0937">
        <w:t>Call To Order</w:t>
      </w:r>
    </w:p>
    <w:p w14:paraId="1BFACDD8" w14:textId="03D82C96" w:rsidR="00B01F8D" w:rsidRDefault="00B01F8D" w:rsidP="00160675">
      <w:pPr>
        <w:pStyle w:val="Heading1"/>
      </w:pPr>
      <w:r>
        <w:t>Roll Call</w:t>
      </w:r>
    </w:p>
    <w:p w14:paraId="7FB7A790" w14:textId="77777777" w:rsidR="00B01F8D" w:rsidRPr="004720D0" w:rsidRDefault="00B01F8D" w:rsidP="00160675">
      <w:pPr>
        <w:pStyle w:val="Heading1"/>
      </w:pPr>
      <w:r w:rsidRPr="004720D0">
        <w:t>Approval of Agenda</w:t>
      </w:r>
    </w:p>
    <w:p w14:paraId="43A4462F" w14:textId="77777777" w:rsidR="00B01F8D" w:rsidRPr="004720D0" w:rsidRDefault="00B01F8D" w:rsidP="00160675">
      <w:pPr>
        <w:pStyle w:val="Heading1"/>
      </w:pPr>
      <w:r w:rsidRPr="004720D0">
        <w:t>Approval of Minutes</w:t>
      </w:r>
    </w:p>
    <w:p w14:paraId="1025511E" w14:textId="77777777" w:rsidR="00B01F8D" w:rsidRPr="004720D0" w:rsidRDefault="00B01F8D" w:rsidP="00160675">
      <w:pPr>
        <w:pStyle w:val="Heading1"/>
      </w:pPr>
      <w:r w:rsidRPr="004720D0">
        <w:t>Open Public Forum</w:t>
      </w:r>
    </w:p>
    <w:p w14:paraId="02A5AFCA" w14:textId="77777777" w:rsidR="00B01F8D" w:rsidRDefault="00B01F8D" w:rsidP="00160675">
      <w:pPr>
        <w:pStyle w:val="Heading1"/>
      </w:pPr>
      <w:r>
        <w:t>Unfinished Business</w:t>
      </w:r>
    </w:p>
    <w:p w14:paraId="2622A042" w14:textId="342447F1" w:rsidR="36B24AB4" w:rsidRDefault="00B01F8D" w:rsidP="544BC1B5">
      <w:pPr>
        <w:pStyle w:val="Heading1"/>
      </w:pPr>
      <w:r>
        <w:t>New Business</w:t>
      </w:r>
    </w:p>
    <w:p w14:paraId="15E57773" w14:textId="48529D87" w:rsidR="0A6E9C03" w:rsidRDefault="0A6E9C03" w:rsidP="63FE6763">
      <w:pPr>
        <w:pStyle w:val="ListParagraph"/>
        <w:numPr>
          <w:ilvl w:val="0"/>
          <w:numId w:val="1"/>
        </w:numPr>
      </w:pPr>
      <w:r>
        <w:t>[Executive Session]: Review Candidates for the Office Manager Hired Position</w:t>
      </w:r>
    </w:p>
    <w:p w14:paraId="0C307AAA" w14:textId="086B0F8B" w:rsidR="0A6E9C03" w:rsidRDefault="0A6E9C03" w:rsidP="63FE6763">
      <w:pPr>
        <w:pStyle w:val="ListParagraph"/>
        <w:numPr>
          <w:ilvl w:val="0"/>
          <w:numId w:val="1"/>
        </w:numPr>
      </w:pPr>
      <w:r>
        <w:t xml:space="preserve">[VOTE]: </w:t>
      </w:r>
      <w:r w:rsidR="647FAC05">
        <w:t>Hire the ASUWT Office Manager</w:t>
      </w:r>
    </w:p>
    <w:p w14:paraId="4F65254E" w14:textId="77777777" w:rsidR="00911088" w:rsidRDefault="00911088" w:rsidP="00160675">
      <w:pPr>
        <w:pStyle w:val="Heading1"/>
      </w:pPr>
      <w:r>
        <w:t>Director Updates</w:t>
      </w:r>
    </w:p>
    <w:p w14:paraId="01848C31" w14:textId="3E2DE901" w:rsidR="7D624DB9" w:rsidRDefault="7D624DB9" w:rsidP="69109D49">
      <w:pPr>
        <w:pStyle w:val="ListParagraph"/>
        <w:numPr>
          <w:ilvl w:val="0"/>
          <w:numId w:val="4"/>
        </w:numPr>
        <w:rPr>
          <w:rStyle w:val="normaltextrun"/>
          <w:i/>
          <w:iCs/>
          <w:color w:val="000000" w:themeColor="text1"/>
        </w:rPr>
      </w:pPr>
      <w:r w:rsidRPr="63FE6763">
        <w:rPr>
          <w:rStyle w:val="normaltextrun"/>
          <w:i/>
          <w:iCs/>
          <w:color w:val="000000" w:themeColor="text1"/>
        </w:rPr>
        <w:t>Vice President</w:t>
      </w:r>
    </w:p>
    <w:p w14:paraId="45C36AA0" w14:textId="77DD5F6F" w:rsidR="000459AE" w:rsidRPr="000D33E3" w:rsidRDefault="000459AE" w:rsidP="4BC43F10">
      <w:pPr>
        <w:pStyle w:val="ListParagraph"/>
        <w:numPr>
          <w:ilvl w:val="0"/>
          <w:numId w:val="3"/>
        </w:numPr>
        <w:rPr>
          <w:rStyle w:val="normaltextrun"/>
          <w:i/>
          <w:iCs/>
          <w:color w:val="000000"/>
          <w:bdr w:val="none" w:sz="0" w:space="0" w:color="auto" w:frame="1"/>
        </w:rPr>
      </w:pPr>
      <w:r w:rsidRPr="49AEEE35">
        <w:rPr>
          <w:rStyle w:val="normaltextrun"/>
          <w:i/>
          <w:iCs/>
          <w:color w:val="000000"/>
          <w:bdr w:val="none" w:sz="0" w:space="0" w:color="auto" w:frame="1"/>
        </w:rPr>
        <w:t>Director of Outreach</w:t>
      </w:r>
    </w:p>
    <w:p w14:paraId="7355ACC8" w14:textId="77DD5F6F" w:rsidR="000459AE" w:rsidRPr="000D33E3" w:rsidRDefault="000459AE" w:rsidP="69109D49">
      <w:pPr>
        <w:pStyle w:val="ListParagraph"/>
        <w:numPr>
          <w:ilvl w:val="0"/>
          <w:numId w:val="3"/>
        </w:numPr>
        <w:rPr>
          <w:rStyle w:val="normaltextrun"/>
          <w:i/>
          <w:iCs/>
          <w:color w:val="000000"/>
          <w:bdr w:val="none" w:sz="0" w:space="0" w:color="auto" w:frame="1"/>
        </w:rPr>
      </w:pPr>
      <w:r w:rsidRPr="69109D49">
        <w:rPr>
          <w:rStyle w:val="normaltextrun"/>
          <w:i/>
          <w:iCs/>
          <w:color w:val="000000"/>
          <w:bdr w:val="none" w:sz="0" w:space="0" w:color="auto" w:frame="1"/>
        </w:rPr>
        <w:t>Director of Finance</w:t>
      </w:r>
    </w:p>
    <w:p w14:paraId="4D61F2E7" w14:textId="52341E68" w:rsidR="00E3B5FF" w:rsidRDefault="00E3B5FF" w:rsidP="69109D49">
      <w:pPr>
        <w:pStyle w:val="ListParagraph"/>
        <w:numPr>
          <w:ilvl w:val="0"/>
          <w:numId w:val="3"/>
        </w:numPr>
        <w:rPr>
          <w:rStyle w:val="normaltextrun"/>
          <w:i/>
          <w:iCs/>
          <w:color w:val="000000" w:themeColor="text1"/>
        </w:rPr>
      </w:pPr>
      <w:r w:rsidRPr="69109D49">
        <w:rPr>
          <w:rStyle w:val="normaltextrun"/>
          <w:i/>
          <w:iCs/>
          <w:color w:val="000000" w:themeColor="text1"/>
        </w:rPr>
        <w:t>Director of Legislative Affairs</w:t>
      </w:r>
    </w:p>
    <w:p w14:paraId="0EC9F85C" w14:textId="77DD5F6F" w:rsidR="000459AE" w:rsidRPr="000D33E3" w:rsidRDefault="000459AE" w:rsidP="49AEEE35">
      <w:pPr>
        <w:pStyle w:val="ListParagraph"/>
        <w:numPr>
          <w:ilvl w:val="0"/>
          <w:numId w:val="3"/>
        </w:numPr>
        <w:rPr>
          <w:rStyle w:val="normaltextrun"/>
          <w:i/>
          <w:iCs/>
          <w:color w:val="000000"/>
          <w:bdr w:val="none" w:sz="0" w:space="0" w:color="auto" w:frame="1"/>
        </w:rPr>
      </w:pPr>
      <w:r w:rsidRPr="49AEEE35">
        <w:rPr>
          <w:rStyle w:val="normaltextrun"/>
          <w:i/>
          <w:iCs/>
          <w:color w:val="000000"/>
          <w:bdr w:val="none" w:sz="0" w:space="0" w:color="auto" w:frame="1"/>
        </w:rPr>
        <w:t>Director of Student Technology</w:t>
      </w:r>
    </w:p>
    <w:p w14:paraId="46D31435" w14:textId="71A41D83" w:rsidR="1432221D" w:rsidRDefault="1432221D" w:rsidP="69109D49">
      <w:pPr>
        <w:pStyle w:val="ListParagraph"/>
        <w:numPr>
          <w:ilvl w:val="0"/>
          <w:numId w:val="3"/>
        </w:numPr>
        <w:rPr>
          <w:rStyle w:val="normaltextrun"/>
          <w:i/>
          <w:iCs/>
          <w:color w:val="000000" w:themeColor="text1"/>
        </w:rPr>
      </w:pPr>
      <w:r w:rsidRPr="69109D49">
        <w:rPr>
          <w:rStyle w:val="normaltextrun"/>
          <w:i/>
          <w:iCs/>
          <w:color w:val="000000" w:themeColor="text1"/>
        </w:rPr>
        <w:t>Director of Graduate Affairs</w:t>
      </w:r>
    </w:p>
    <w:p w14:paraId="31059C2B" w14:textId="40BF6F8D" w:rsidR="379A15E6" w:rsidRDefault="379A15E6" w:rsidP="69109D49">
      <w:pPr>
        <w:pStyle w:val="ListParagraph"/>
        <w:numPr>
          <w:ilvl w:val="0"/>
          <w:numId w:val="3"/>
        </w:numPr>
        <w:rPr>
          <w:rStyle w:val="normaltextrun"/>
          <w:i/>
          <w:iCs/>
          <w:color w:val="000000" w:themeColor="text1"/>
        </w:rPr>
      </w:pPr>
      <w:r w:rsidRPr="69109D49">
        <w:rPr>
          <w:rStyle w:val="normaltextrun"/>
          <w:i/>
          <w:iCs/>
          <w:color w:val="000000" w:themeColor="text1"/>
        </w:rPr>
        <w:t>Director of Undergraduate Affairs</w:t>
      </w:r>
    </w:p>
    <w:p w14:paraId="329BA359" w14:textId="0821E7B3" w:rsidR="1432221D" w:rsidRDefault="1432221D" w:rsidP="49AEEE35">
      <w:pPr>
        <w:pStyle w:val="ListParagraph"/>
        <w:numPr>
          <w:ilvl w:val="0"/>
          <w:numId w:val="3"/>
        </w:numPr>
        <w:rPr>
          <w:rStyle w:val="normaltextrun"/>
          <w:i/>
          <w:iCs/>
          <w:color w:val="000000" w:themeColor="text1"/>
        </w:rPr>
      </w:pPr>
      <w:r w:rsidRPr="49AEEE35">
        <w:rPr>
          <w:rStyle w:val="normaltextrun"/>
          <w:i/>
          <w:iCs/>
          <w:color w:val="000000" w:themeColor="text1"/>
        </w:rPr>
        <w:t>Director of Equity and Accessibility</w:t>
      </w:r>
    </w:p>
    <w:p w14:paraId="76550BE2" w14:textId="77777777" w:rsidR="00E00439" w:rsidRDefault="00911088" w:rsidP="00160675">
      <w:pPr>
        <w:pStyle w:val="Heading1"/>
      </w:pPr>
      <w:r>
        <w:t xml:space="preserve">Advisor </w:t>
      </w:r>
      <w:r w:rsidRPr="00993266">
        <w:t>Updates</w:t>
      </w:r>
    </w:p>
    <w:p w14:paraId="37B5C22E" w14:textId="77777777" w:rsidR="00911088" w:rsidRDefault="00911088" w:rsidP="00160675">
      <w:pPr>
        <w:pStyle w:val="Heading1"/>
      </w:pPr>
      <w:r>
        <w:t>Chair Updates</w:t>
      </w:r>
    </w:p>
    <w:p w14:paraId="55467E9D" w14:textId="49DEAA69" w:rsidR="00160675" w:rsidRPr="00160675" w:rsidRDefault="00911088" w:rsidP="4C6447C8">
      <w:pPr>
        <w:pStyle w:val="Heading1"/>
      </w:pPr>
      <w:r>
        <w:t>Adjournment</w:t>
      </w:r>
    </w:p>
    <w:sectPr w:rsidR="00160675" w:rsidRPr="00160675" w:rsidSect="007211BB">
      <w:headerReference w:type="default" r:id="rId16"/>
      <w:type w:val="continuous"/>
      <w:pgSz w:w="12240" w:h="15840"/>
      <w:pgMar w:top="1080" w:right="1080" w:bottom="1080" w:left="108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EE083" w14:textId="77777777" w:rsidR="00303DF3" w:rsidRDefault="00303DF3" w:rsidP="00B477B6">
      <w:r>
        <w:separator/>
      </w:r>
    </w:p>
  </w:endnote>
  <w:endnote w:type="continuationSeparator" w:id="0">
    <w:p w14:paraId="568A73F8" w14:textId="77777777" w:rsidR="00303DF3" w:rsidRDefault="00303DF3" w:rsidP="00B47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genial SemiBold">
    <w:altName w:val="Calibri"/>
    <w:charset w:val="00"/>
    <w:family w:val="auto"/>
    <w:pitch w:val="variable"/>
    <w:sig w:usb0="8000002F" w:usb1="1000205B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A5905" w14:textId="77777777" w:rsidR="00E45BD9" w:rsidRDefault="00E45BD9" w:rsidP="00B477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9A87D" w14:textId="12611BB1" w:rsidR="00E45BD9" w:rsidRDefault="00E45BD9" w:rsidP="69109D49">
    <w:pPr>
      <w:pStyle w:val="Footer"/>
      <w:spacing w:before="0"/>
      <w:jc w:val="right"/>
      <w:rPr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B9A0E" w14:textId="77777777" w:rsidR="00E45BD9" w:rsidRDefault="00E45BD9" w:rsidP="00B47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85AC6" w14:textId="77777777" w:rsidR="00303DF3" w:rsidRDefault="00303DF3" w:rsidP="00B477B6">
      <w:r>
        <w:separator/>
      </w:r>
    </w:p>
  </w:footnote>
  <w:footnote w:type="continuationSeparator" w:id="0">
    <w:p w14:paraId="461E7893" w14:textId="77777777" w:rsidR="00303DF3" w:rsidRDefault="00303DF3" w:rsidP="00B47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3FFE3" w14:textId="77777777" w:rsidR="00E45BD9" w:rsidRDefault="00E45BD9" w:rsidP="00B477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EC37A" w14:textId="77777777" w:rsidR="00E45BD9" w:rsidRPr="00E00439" w:rsidRDefault="00E00439" w:rsidP="00E0043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1A0857" wp14:editId="2DBEC261">
          <wp:simplePos x="0" y="0"/>
          <wp:positionH relativeFrom="column">
            <wp:posOffset>-767196</wp:posOffset>
          </wp:positionH>
          <wp:positionV relativeFrom="paragraph">
            <wp:posOffset>-204174</wp:posOffset>
          </wp:positionV>
          <wp:extent cx="8046720" cy="2783622"/>
          <wp:effectExtent l="0" t="0" r="0" b="0"/>
          <wp:wrapTopAndBottom/>
          <wp:docPr id="415817781" name="Picture 2" descr="A blu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817781" name="Picture 2" descr="A blu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6720" cy="27836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15BB" w14:textId="77777777" w:rsidR="00E45BD9" w:rsidRDefault="00E45BD9" w:rsidP="00B477B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0429A" w14:textId="77777777" w:rsidR="002B0937" w:rsidRPr="002B0937" w:rsidRDefault="002B0937" w:rsidP="00B477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4FD"/>
    <w:multiLevelType w:val="hybridMultilevel"/>
    <w:tmpl w:val="18721B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E23B18"/>
    <w:multiLevelType w:val="hybridMultilevel"/>
    <w:tmpl w:val="803AA3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5E29EE"/>
    <w:multiLevelType w:val="hybridMultilevel"/>
    <w:tmpl w:val="9B4E6B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1A588F"/>
    <w:multiLevelType w:val="multilevel"/>
    <w:tmpl w:val="F98ACA32"/>
    <w:lvl w:ilvl="0">
      <w:start w:val="1"/>
      <w:numFmt w:val="upperRoman"/>
      <w:pStyle w:val="Heading1"/>
      <w:lvlText w:val="%1."/>
      <w:lvlJc w:val="left"/>
      <w:pPr>
        <w:ind w:left="279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12167EF2"/>
    <w:multiLevelType w:val="hybridMultilevel"/>
    <w:tmpl w:val="ADA06B64"/>
    <w:lvl w:ilvl="0" w:tplc="8B9E97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FF86C0"/>
    <w:multiLevelType w:val="hybridMultilevel"/>
    <w:tmpl w:val="4C2E0742"/>
    <w:lvl w:ilvl="0" w:tplc="B24C7C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ECA9A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A6D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80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28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D804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EC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08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441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96F83"/>
    <w:multiLevelType w:val="multilevel"/>
    <w:tmpl w:val="7F78883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2436A913"/>
    <w:multiLevelType w:val="hybridMultilevel"/>
    <w:tmpl w:val="1324D064"/>
    <w:lvl w:ilvl="0" w:tplc="0D0AA7E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458E62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EF00DE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E0E1DE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7F67EF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D7C831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56C560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6CC39A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F4A7B8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D30868"/>
    <w:multiLevelType w:val="hybridMultilevel"/>
    <w:tmpl w:val="DA86D080"/>
    <w:lvl w:ilvl="0" w:tplc="4106FCA4">
      <w:start w:val="1"/>
      <w:numFmt w:val="bullet"/>
      <w:lvlText w:val="•"/>
      <w:lvlJc w:val="left"/>
      <w:pPr>
        <w:ind w:left="1440" w:hanging="360"/>
      </w:pPr>
      <w:rPr>
        <w:rFonts w:ascii="Congenial SemiBold" w:hAnsi="Congenial SemiBold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0501FA"/>
    <w:multiLevelType w:val="hybridMultilevel"/>
    <w:tmpl w:val="E5CC50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F87ADC"/>
    <w:multiLevelType w:val="hybridMultilevel"/>
    <w:tmpl w:val="29C4C84C"/>
    <w:lvl w:ilvl="0" w:tplc="C2EEA4F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A5AC6A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F2428A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EEA90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110AA8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29013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FB67AA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50ACC7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C16E30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7B2DC7"/>
    <w:multiLevelType w:val="hybridMultilevel"/>
    <w:tmpl w:val="A94E9440"/>
    <w:lvl w:ilvl="0" w:tplc="E9E6B9C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F42C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28F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6EB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F2F0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27B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BE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2E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DE8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71DEF"/>
    <w:multiLevelType w:val="hybridMultilevel"/>
    <w:tmpl w:val="4174589A"/>
    <w:lvl w:ilvl="0" w:tplc="7B8AD56C">
      <w:start w:val="2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FB18D"/>
    <w:multiLevelType w:val="hybridMultilevel"/>
    <w:tmpl w:val="5C164D54"/>
    <w:lvl w:ilvl="0" w:tplc="0C9060A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FE2F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F009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0A05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96F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ACD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96E3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AB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CE8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EBEAF"/>
    <w:multiLevelType w:val="hybridMultilevel"/>
    <w:tmpl w:val="CE669C10"/>
    <w:lvl w:ilvl="0" w:tplc="A9EE8A8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0BC4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4AC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22E0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70FF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7093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E08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5C2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1877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93900"/>
    <w:multiLevelType w:val="multilevel"/>
    <w:tmpl w:val="BD0286D6"/>
    <w:styleLink w:val="Style1"/>
    <w:lvl w:ilvl="0">
      <w:start w:val="1"/>
      <w:numFmt w:val="bullet"/>
      <w:pStyle w:val="nested1-minutes"/>
      <w:lvlText w:val="•"/>
      <w:lvlJc w:val="left"/>
      <w:pPr>
        <w:ind w:left="1080" w:hanging="360"/>
      </w:pPr>
      <w:rPr>
        <w:rFonts w:ascii="Congenial SemiBold" w:hAnsi="Congenial SemiBold" w:hint="default"/>
        <w:color w:val="auto"/>
      </w:rPr>
    </w:lvl>
    <w:lvl w:ilvl="1">
      <w:start w:val="1"/>
      <w:numFmt w:val="bullet"/>
      <w:lvlText w:val="◦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670AA7"/>
    <w:multiLevelType w:val="hybridMultilevel"/>
    <w:tmpl w:val="B6D210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791A89"/>
    <w:multiLevelType w:val="hybridMultilevel"/>
    <w:tmpl w:val="8C9836D6"/>
    <w:lvl w:ilvl="0" w:tplc="033437B6">
      <w:start w:val="1"/>
      <w:numFmt w:val="bullet"/>
      <w:lvlText w:val="•"/>
      <w:lvlJc w:val="left"/>
      <w:pPr>
        <w:ind w:left="1080" w:hanging="360"/>
      </w:pPr>
      <w:rPr>
        <w:rFonts w:ascii="Congenial SemiBold" w:hAnsi="Congenial SemiBold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8A0A1D"/>
    <w:multiLevelType w:val="hybridMultilevel"/>
    <w:tmpl w:val="5EA0736E"/>
    <w:lvl w:ilvl="0" w:tplc="7B8AD56C">
      <w:start w:val="2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229DA"/>
    <w:multiLevelType w:val="multilevel"/>
    <w:tmpl w:val="BD0286D6"/>
    <w:numStyleLink w:val="Style1"/>
  </w:abstractNum>
  <w:abstractNum w:abstractNumId="20" w15:restartNumberingAfterBreak="0">
    <w:nsid w:val="5B9EC9F7"/>
    <w:multiLevelType w:val="hybridMultilevel"/>
    <w:tmpl w:val="A6B62CFE"/>
    <w:lvl w:ilvl="0" w:tplc="6D22524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E138E4F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8760EA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694EB0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B82162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018F18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AFCDB1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818C1E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E36174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902341"/>
    <w:multiLevelType w:val="hybridMultilevel"/>
    <w:tmpl w:val="410A69FE"/>
    <w:lvl w:ilvl="0" w:tplc="AA18E882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2F4890"/>
    <w:multiLevelType w:val="hybridMultilevel"/>
    <w:tmpl w:val="FE849C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E366B0"/>
    <w:multiLevelType w:val="hybridMultilevel"/>
    <w:tmpl w:val="2402E3BE"/>
    <w:lvl w:ilvl="0" w:tplc="FF7CEFEA">
      <w:start w:val="1"/>
      <w:numFmt w:val="upperRoman"/>
      <w:lvlText w:val="%1."/>
      <w:lvlJc w:val="left"/>
      <w:pPr>
        <w:ind w:left="1080" w:hanging="72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22F06"/>
    <w:multiLevelType w:val="hybridMultilevel"/>
    <w:tmpl w:val="B49440C6"/>
    <w:lvl w:ilvl="0" w:tplc="419EA8AE">
      <w:start w:val="1"/>
      <w:numFmt w:val="bullet"/>
      <w:lvlText w:val="•"/>
      <w:lvlJc w:val="left"/>
      <w:pPr>
        <w:ind w:left="720" w:hanging="360"/>
      </w:pPr>
      <w:rPr>
        <w:rFonts w:ascii="Congenial SemiBold" w:hAnsi="Congenial SemiBold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140AE1"/>
    <w:multiLevelType w:val="hybridMultilevel"/>
    <w:tmpl w:val="F4306416"/>
    <w:lvl w:ilvl="0" w:tplc="2DDCAA2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2C42C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FCDD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E26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AE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70CA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763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EAD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90FD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EA6C8"/>
    <w:multiLevelType w:val="hybridMultilevel"/>
    <w:tmpl w:val="4796AC40"/>
    <w:lvl w:ilvl="0" w:tplc="9FE243F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AAE281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7280AE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ABAA68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1D8D69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D7E29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E02A3B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EC4984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128F84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7596C"/>
    <w:multiLevelType w:val="hybridMultilevel"/>
    <w:tmpl w:val="87E6F892"/>
    <w:lvl w:ilvl="0" w:tplc="69F2FC7A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D5E563E"/>
    <w:multiLevelType w:val="hybridMultilevel"/>
    <w:tmpl w:val="E54AF754"/>
    <w:lvl w:ilvl="0" w:tplc="F7E49CA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D62A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9A7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529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CC5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0AA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0E6D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BAD6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306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A3652"/>
    <w:multiLevelType w:val="hybridMultilevel"/>
    <w:tmpl w:val="EAE4E410"/>
    <w:lvl w:ilvl="0" w:tplc="B9E4EA2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1D253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8EC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140F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3C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008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8AA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AE2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FA3B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3"/>
  </w:num>
  <w:num w:numId="5">
    <w:abstractNumId w:val="11"/>
  </w:num>
  <w:num w:numId="6">
    <w:abstractNumId w:val="29"/>
  </w:num>
  <w:num w:numId="7">
    <w:abstractNumId w:val="26"/>
  </w:num>
  <w:num w:numId="8">
    <w:abstractNumId w:val="28"/>
  </w:num>
  <w:num w:numId="9">
    <w:abstractNumId w:val="7"/>
  </w:num>
  <w:num w:numId="10">
    <w:abstractNumId w:val="25"/>
  </w:num>
  <w:num w:numId="11">
    <w:abstractNumId w:val="20"/>
  </w:num>
  <w:num w:numId="12">
    <w:abstractNumId w:val="23"/>
  </w:num>
  <w:num w:numId="13">
    <w:abstractNumId w:val="1"/>
  </w:num>
  <w:num w:numId="14">
    <w:abstractNumId w:val="21"/>
  </w:num>
  <w:num w:numId="15">
    <w:abstractNumId w:val="27"/>
  </w:num>
  <w:num w:numId="16">
    <w:abstractNumId w:val="0"/>
  </w:num>
  <w:num w:numId="17">
    <w:abstractNumId w:val="6"/>
  </w:num>
  <w:num w:numId="18">
    <w:abstractNumId w:val="6"/>
    <w:lvlOverride w:ilvl="0">
      <w:startOverride w:val="1"/>
    </w:lvlOverride>
  </w:num>
  <w:num w:numId="19">
    <w:abstractNumId w:val="6"/>
  </w:num>
  <w:num w:numId="20">
    <w:abstractNumId w:val="2"/>
  </w:num>
  <w:num w:numId="21">
    <w:abstractNumId w:val="17"/>
  </w:num>
  <w:num w:numId="22">
    <w:abstractNumId w:val="6"/>
    <w:lvlOverride w:ilvl="0">
      <w:startOverride w:val="1"/>
    </w:lvlOverride>
  </w:num>
  <w:num w:numId="23">
    <w:abstractNumId w:val="17"/>
  </w:num>
  <w:num w:numId="24">
    <w:abstractNumId w:val="15"/>
  </w:num>
  <w:num w:numId="25">
    <w:abstractNumId w:val="19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24"/>
  </w:num>
  <w:num w:numId="31">
    <w:abstractNumId w:val="3"/>
  </w:num>
  <w:num w:numId="32">
    <w:abstractNumId w:val="22"/>
  </w:num>
  <w:num w:numId="33">
    <w:abstractNumId w:val="8"/>
  </w:num>
  <w:num w:numId="34">
    <w:abstractNumId w:val="4"/>
  </w:num>
  <w:num w:numId="35">
    <w:abstractNumId w:val="12"/>
  </w:num>
  <w:num w:numId="36">
    <w:abstractNumId w:val="18"/>
  </w:num>
  <w:num w:numId="37">
    <w:abstractNumId w:val="9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43"/>
    <w:rsid w:val="000233FB"/>
    <w:rsid w:val="00044414"/>
    <w:rsid w:val="000459AE"/>
    <w:rsid w:val="000464C6"/>
    <w:rsid w:val="00052C8B"/>
    <w:rsid w:val="000826F4"/>
    <w:rsid w:val="000A470D"/>
    <w:rsid w:val="000C3883"/>
    <w:rsid w:val="000C4D61"/>
    <w:rsid w:val="000D33E3"/>
    <w:rsid w:val="000E3BA4"/>
    <w:rsid w:val="000F1522"/>
    <w:rsid w:val="00126394"/>
    <w:rsid w:val="001413F4"/>
    <w:rsid w:val="00160675"/>
    <w:rsid w:val="001B5A09"/>
    <w:rsid w:val="001D33BB"/>
    <w:rsid w:val="001E285E"/>
    <w:rsid w:val="001F0000"/>
    <w:rsid w:val="002315C3"/>
    <w:rsid w:val="00234FEC"/>
    <w:rsid w:val="00251A20"/>
    <w:rsid w:val="00276689"/>
    <w:rsid w:val="00287ABF"/>
    <w:rsid w:val="002B0937"/>
    <w:rsid w:val="002B7A7C"/>
    <w:rsid w:val="002D33BD"/>
    <w:rsid w:val="002D70A7"/>
    <w:rsid w:val="00303DF3"/>
    <w:rsid w:val="0030730C"/>
    <w:rsid w:val="00326F3E"/>
    <w:rsid w:val="003454E2"/>
    <w:rsid w:val="003619BF"/>
    <w:rsid w:val="0036461F"/>
    <w:rsid w:val="003802AD"/>
    <w:rsid w:val="00397382"/>
    <w:rsid w:val="003A2EE7"/>
    <w:rsid w:val="003C7A0A"/>
    <w:rsid w:val="003D7A41"/>
    <w:rsid w:val="003E2759"/>
    <w:rsid w:val="003F4E40"/>
    <w:rsid w:val="00434950"/>
    <w:rsid w:val="004720D0"/>
    <w:rsid w:val="005229D3"/>
    <w:rsid w:val="00542C2D"/>
    <w:rsid w:val="005478DB"/>
    <w:rsid w:val="00554042"/>
    <w:rsid w:val="0058200D"/>
    <w:rsid w:val="00595985"/>
    <w:rsid w:val="005A49B3"/>
    <w:rsid w:val="005B5244"/>
    <w:rsid w:val="005C0F91"/>
    <w:rsid w:val="005F3045"/>
    <w:rsid w:val="005F7458"/>
    <w:rsid w:val="00602FA3"/>
    <w:rsid w:val="0060472B"/>
    <w:rsid w:val="006179FB"/>
    <w:rsid w:val="0062500C"/>
    <w:rsid w:val="006262D1"/>
    <w:rsid w:val="00630345"/>
    <w:rsid w:val="00641D64"/>
    <w:rsid w:val="00643781"/>
    <w:rsid w:val="006653E9"/>
    <w:rsid w:val="00675AC5"/>
    <w:rsid w:val="007211BB"/>
    <w:rsid w:val="00732C88"/>
    <w:rsid w:val="00737299"/>
    <w:rsid w:val="0074425E"/>
    <w:rsid w:val="00744CF8"/>
    <w:rsid w:val="00843BD1"/>
    <w:rsid w:val="00871878"/>
    <w:rsid w:val="008759F1"/>
    <w:rsid w:val="008824A5"/>
    <w:rsid w:val="00892CFC"/>
    <w:rsid w:val="008B0CBE"/>
    <w:rsid w:val="008C586D"/>
    <w:rsid w:val="008D6508"/>
    <w:rsid w:val="008F0053"/>
    <w:rsid w:val="008F0677"/>
    <w:rsid w:val="00911088"/>
    <w:rsid w:val="009204B8"/>
    <w:rsid w:val="009573F5"/>
    <w:rsid w:val="00993266"/>
    <w:rsid w:val="00994FD7"/>
    <w:rsid w:val="00995F2F"/>
    <w:rsid w:val="009C06C0"/>
    <w:rsid w:val="009D1003"/>
    <w:rsid w:val="009F57C9"/>
    <w:rsid w:val="00A30D34"/>
    <w:rsid w:val="00A4474E"/>
    <w:rsid w:val="00A72D43"/>
    <w:rsid w:val="00A937AF"/>
    <w:rsid w:val="00AB70AC"/>
    <w:rsid w:val="00AD24A6"/>
    <w:rsid w:val="00AD5F90"/>
    <w:rsid w:val="00AF328A"/>
    <w:rsid w:val="00B01F8D"/>
    <w:rsid w:val="00B11C1C"/>
    <w:rsid w:val="00B14428"/>
    <w:rsid w:val="00B36BD6"/>
    <w:rsid w:val="00B45807"/>
    <w:rsid w:val="00B477B6"/>
    <w:rsid w:val="00B64EBE"/>
    <w:rsid w:val="00BB7840"/>
    <w:rsid w:val="00BF0972"/>
    <w:rsid w:val="00C16015"/>
    <w:rsid w:val="00C505D0"/>
    <w:rsid w:val="00C83B12"/>
    <w:rsid w:val="00C915A3"/>
    <w:rsid w:val="00CA5868"/>
    <w:rsid w:val="00CC0717"/>
    <w:rsid w:val="00D11943"/>
    <w:rsid w:val="00D15546"/>
    <w:rsid w:val="00D616E4"/>
    <w:rsid w:val="00DE3CC9"/>
    <w:rsid w:val="00DF4128"/>
    <w:rsid w:val="00E00439"/>
    <w:rsid w:val="00E024DE"/>
    <w:rsid w:val="00E05DB2"/>
    <w:rsid w:val="00E369A2"/>
    <w:rsid w:val="00E3B5FF"/>
    <w:rsid w:val="00E45BD9"/>
    <w:rsid w:val="00E514F0"/>
    <w:rsid w:val="00E55D85"/>
    <w:rsid w:val="00E76369"/>
    <w:rsid w:val="00E83D85"/>
    <w:rsid w:val="00E92D12"/>
    <w:rsid w:val="00EA49D8"/>
    <w:rsid w:val="00EA4E17"/>
    <w:rsid w:val="00EB66A2"/>
    <w:rsid w:val="00EC0478"/>
    <w:rsid w:val="00EF15BB"/>
    <w:rsid w:val="00EF6E0B"/>
    <w:rsid w:val="00F0075E"/>
    <w:rsid w:val="00F12F47"/>
    <w:rsid w:val="00F17E32"/>
    <w:rsid w:val="00F57296"/>
    <w:rsid w:val="00F87A58"/>
    <w:rsid w:val="00F926DE"/>
    <w:rsid w:val="00FA70F7"/>
    <w:rsid w:val="00FA731C"/>
    <w:rsid w:val="00FF0855"/>
    <w:rsid w:val="00FF6D00"/>
    <w:rsid w:val="017C6CF3"/>
    <w:rsid w:val="02041A51"/>
    <w:rsid w:val="02475942"/>
    <w:rsid w:val="02A072AC"/>
    <w:rsid w:val="03E61194"/>
    <w:rsid w:val="04388124"/>
    <w:rsid w:val="04530240"/>
    <w:rsid w:val="04AE74A8"/>
    <w:rsid w:val="06174B25"/>
    <w:rsid w:val="072E6337"/>
    <w:rsid w:val="07B164F9"/>
    <w:rsid w:val="08A1F15F"/>
    <w:rsid w:val="08B6BECF"/>
    <w:rsid w:val="0A6E9C03"/>
    <w:rsid w:val="0A85F24B"/>
    <w:rsid w:val="0BD75EDB"/>
    <w:rsid w:val="0C20B2DC"/>
    <w:rsid w:val="0CE6670D"/>
    <w:rsid w:val="0D4AAC08"/>
    <w:rsid w:val="0D996453"/>
    <w:rsid w:val="0E247F15"/>
    <w:rsid w:val="0F6229C7"/>
    <w:rsid w:val="0FF116EE"/>
    <w:rsid w:val="11A9AD7C"/>
    <w:rsid w:val="138E925E"/>
    <w:rsid w:val="1432221D"/>
    <w:rsid w:val="1472E8C1"/>
    <w:rsid w:val="155F6914"/>
    <w:rsid w:val="162ECA13"/>
    <w:rsid w:val="173DE962"/>
    <w:rsid w:val="1975B69A"/>
    <w:rsid w:val="19893169"/>
    <w:rsid w:val="1A2DE046"/>
    <w:rsid w:val="1A5E3BB8"/>
    <w:rsid w:val="1B304809"/>
    <w:rsid w:val="1B8BC404"/>
    <w:rsid w:val="1C132898"/>
    <w:rsid w:val="1C2A822E"/>
    <w:rsid w:val="1C3DEAEE"/>
    <w:rsid w:val="1CB0C48D"/>
    <w:rsid w:val="1D202FA3"/>
    <w:rsid w:val="1E17C78B"/>
    <w:rsid w:val="1E790E5F"/>
    <w:rsid w:val="2020F05C"/>
    <w:rsid w:val="22577EC8"/>
    <w:rsid w:val="2276420A"/>
    <w:rsid w:val="23BE49E4"/>
    <w:rsid w:val="240B2257"/>
    <w:rsid w:val="24789258"/>
    <w:rsid w:val="261CB919"/>
    <w:rsid w:val="276AA90A"/>
    <w:rsid w:val="27F287DF"/>
    <w:rsid w:val="29F76656"/>
    <w:rsid w:val="2AE1B991"/>
    <w:rsid w:val="2B5F799B"/>
    <w:rsid w:val="2BAB0BBD"/>
    <w:rsid w:val="2C1C404F"/>
    <w:rsid w:val="2C501031"/>
    <w:rsid w:val="2E6ADF89"/>
    <w:rsid w:val="2E8B2489"/>
    <w:rsid w:val="2EA7CBD5"/>
    <w:rsid w:val="2EB9AD7E"/>
    <w:rsid w:val="2F281B51"/>
    <w:rsid w:val="2F2B7430"/>
    <w:rsid w:val="30436ABD"/>
    <w:rsid w:val="31857CC9"/>
    <w:rsid w:val="320ECB11"/>
    <w:rsid w:val="33B7FD12"/>
    <w:rsid w:val="34A3F3B5"/>
    <w:rsid w:val="34F20AC2"/>
    <w:rsid w:val="350D7CB7"/>
    <w:rsid w:val="3547FB85"/>
    <w:rsid w:val="365D015F"/>
    <w:rsid w:val="3663B7FC"/>
    <w:rsid w:val="369EA0F8"/>
    <w:rsid w:val="36B24AB4"/>
    <w:rsid w:val="36E6DFA3"/>
    <w:rsid w:val="37203F0D"/>
    <w:rsid w:val="37559942"/>
    <w:rsid w:val="376C74A6"/>
    <w:rsid w:val="379A15E6"/>
    <w:rsid w:val="37D9AC9F"/>
    <w:rsid w:val="3841C40B"/>
    <w:rsid w:val="3911E467"/>
    <w:rsid w:val="397100EA"/>
    <w:rsid w:val="3992BFE6"/>
    <w:rsid w:val="3A52A5BE"/>
    <w:rsid w:val="3A8DB3F4"/>
    <w:rsid w:val="3E92880F"/>
    <w:rsid w:val="3F88C659"/>
    <w:rsid w:val="3F8930D9"/>
    <w:rsid w:val="40067DE4"/>
    <w:rsid w:val="401D3FA4"/>
    <w:rsid w:val="40B918F3"/>
    <w:rsid w:val="40BAB90E"/>
    <w:rsid w:val="40C939F9"/>
    <w:rsid w:val="41D4D1E7"/>
    <w:rsid w:val="42E450CA"/>
    <w:rsid w:val="4309D866"/>
    <w:rsid w:val="4323449E"/>
    <w:rsid w:val="43924F22"/>
    <w:rsid w:val="44124A42"/>
    <w:rsid w:val="442DC618"/>
    <w:rsid w:val="457AA5F6"/>
    <w:rsid w:val="45B7CCDE"/>
    <w:rsid w:val="46366358"/>
    <w:rsid w:val="4663F99B"/>
    <w:rsid w:val="48B8A859"/>
    <w:rsid w:val="48D5DE4E"/>
    <w:rsid w:val="490A2425"/>
    <w:rsid w:val="49454F05"/>
    <w:rsid w:val="49AEEE35"/>
    <w:rsid w:val="49D80A3D"/>
    <w:rsid w:val="4A84F649"/>
    <w:rsid w:val="4B54A462"/>
    <w:rsid w:val="4BC43F10"/>
    <w:rsid w:val="4C6447C8"/>
    <w:rsid w:val="4E56997E"/>
    <w:rsid w:val="50177343"/>
    <w:rsid w:val="50593179"/>
    <w:rsid w:val="5063E2DD"/>
    <w:rsid w:val="5067FA2A"/>
    <w:rsid w:val="50A8ACCD"/>
    <w:rsid w:val="50B9CC87"/>
    <w:rsid w:val="50C39DD7"/>
    <w:rsid w:val="51F04DDE"/>
    <w:rsid w:val="524930AB"/>
    <w:rsid w:val="52FD8BD3"/>
    <w:rsid w:val="533346A4"/>
    <w:rsid w:val="53ED20C5"/>
    <w:rsid w:val="544BC1B5"/>
    <w:rsid w:val="5543D2D1"/>
    <w:rsid w:val="556EACC8"/>
    <w:rsid w:val="55F6D04E"/>
    <w:rsid w:val="56216E13"/>
    <w:rsid w:val="580C9960"/>
    <w:rsid w:val="590E9AE7"/>
    <w:rsid w:val="5A14D18E"/>
    <w:rsid w:val="5ACD3456"/>
    <w:rsid w:val="5B0630EC"/>
    <w:rsid w:val="5CAF1BB1"/>
    <w:rsid w:val="5CEA7437"/>
    <w:rsid w:val="5E1313C1"/>
    <w:rsid w:val="5F420D98"/>
    <w:rsid w:val="6204289A"/>
    <w:rsid w:val="621052D1"/>
    <w:rsid w:val="62403149"/>
    <w:rsid w:val="62824330"/>
    <w:rsid w:val="62BF9108"/>
    <w:rsid w:val="62C5A571"/>
    <w:rsid w:val="637086EE"/>
    <w:rsid w:val="63E68C85"/>
    <w:rsid w:val="63FE6763"/>
    <w:rsid w:val="644E88A2"/>
    <w:rsid w:val="644F3994"/>
    <w:rsid w:val="647FAC05"/>
    <w:rsid w:val="65F35994"/>
    <w:rsid w:val="671F9C22"/>
    <w:rsid w:val="675F90EB"/>
    <w:rsid w:val="68123663"/>
    <w:rsid w:val="68945E35"/>
    <w:rsid w:val="68D871BB"/>
    <w:rsid w:val="69109D49"/>
    <w:rsid w:val="69172FD9"/>
    <w:rsid w:val="69BD5E78"/>
    <w:rsid w:val="69F890FB"/>
    <w:rsid w:val="6AE165EA"/>
    <w:rsid w:val="6AF62F81"/>
    <w:rsid w:val="6B9A1E86"/>
    <w:rsid w:val="6C5BBADB"/>
    <w:rsid w:val="6C5C5F64"/>
    <w:rsid w:val="6CA3FD9A"/>
    <w:rsid w:val="6CAA34BF"/>
    <w:rsid w:val="6D1C379B"/>
    <w:rsid w:val="6D215A7E"/>
    <w:rsid w:val="6D8FDABA"/>
    <w:rsid w:val="6EA1008C"/>
    <w:rsid w:val="6F28AF83"/>
    <w:rsid w:val="6F2DF99C"/>
    <w:rsid w:val="702AF264"/>
    <w:rsid w:val="70CC2D76"/>
    <w:rsid w:val="70FA9F51"/>
    <w:rsid w:val="71C2C116"/>
    <w:rsid w:val="72CB744C"/>
    <w:rsid w:val="72E491A7"/>
    <w:rsid w:val="73CF7AE4"/>
    <w:rsid w:val="7426579A"/>
    <w:rsid w:val="746D01D9"/>
    <w:rsid w:val="754EECAA"/>
    <w:rsid w:val="7597AEC0"/>
    <w:rsid w:val="762DD0EC"/>
    <w:rsid w:val="76770149"/>
    <w:rsid w:val="7752B8AB"/>
    <w:rsid w:val="78D7278A"/>
    <w:rsid w:val="793F3B6D"/>
    <w:rsid w:val="7A0B40C1"/>
    <w:rsid w:val="7BE61633"/>
    <w:rsid w:val="7D5E45FF"/>
    <w:rsid w:val="7D624DB9"/>
    <w:rsid w:val="7E3BF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9B669E"/>
  <w15:chartTrackingRefBased/>
  <w15:docId w15:val="{7F221D6A-CBD0-4820-842C-96C1715E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7B6"/>
    <w:pPr>
      <w:spacing w:before="80" w:after="80"/>
      <w:ind w:left="720"/>
    </w:pPr>
    <w:rPr>
      <w:rFonts w:ascii="Open Sans" w:hAnsi="Open Sans" w:cs="Open Sans"/>
      <w:sz w:val="24"/>
      <w:szCs w:val="24"/>
    </w:rPr>
  </w:style>
  <w:style w:type="paragraph" w:styleId="Heading1">
    <w:name w:val="heading 1"/>
    <w:next w:val="Normal"/>
    <w:link w:val="Heading1Char"/>
    <w:autoRedefine/>
    <w:uiPriority w:val="9"/>
    <w:qFormat/>
    <w:rsid w:val="00160675"/>
    <w:pPr>
      <w:numPr>
        <w:numId w:val="31"/>
      </w:numPr>
      <w:tabs>
        <w:tab w:val="left" w:pos="540"/>
      </w:tabs>
      <w:spacing w:after="120" w:line="240" w:lineRule="auto"/>
      <w:ind w:left="0"/>
      <w:outlineLvl w:val="0"/>
    </w:pPr>
    <w:rPr>
      <w:rFonts w:ascii="Open Sans" w:hAnsi="Open Sans" w:cs="Open Sans"/>
      <w:b/>
      <w:bCs/>
      <w:caps/>
      <w:sz w:val="24"/>
      <w:szCs w:val="24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EF6E0B"/>
    <w:pPr>
      <w:numPr>
        <w:ilvl w:val="1"/>
        <w:numId w:val="31"/>
      </w:numPr>
      <w:tabs>
        <w:tab w:val="left" w:pos="1080"/>
      </w:tabs>
      <w:spacing w:after="120" w:line="276" w:lineRule="auto"/>
      <w:outlineLvl w:val="1"/>
    </w:pPr>
    <w:rPr>
      <w:rFonts w:ascii="Open Sans" w:hAnsi="Open Sans" w:cs="Open Sans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0675"/>
    <w:pPr>
      <w:keepNext/>
      <w:keepLines/>
      <w:numPr>
        <w:ilvl w:val="2"/>
        <w:numId w:val="31"/>
      </w:numPr>
      <w:spacing w:before="160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54042"/>
    <w:pPr>
      <w:keepNext/>
      <w:keepLines/>
      <w:numPr>
        <w:ilvl w:val="3"/>
        <w:numId w:val="31"/>
      </w:numPr>
      <w:spacing w:after="40"/>
      <w:outlineLvl w:val="3"/>
    </w:pPr>
    <w:rPr>
      <w:rFonts w:eastAsiaTheme="majorEastAsia" w:cstheme="majorBidi"/>
      <w:i/>
      <w:iCs/>
      <w:color w:val="2A1D4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042"/>
    <w:pPr>
      <w:keepNext/>
      <w:keepLines/>
      <w:numPr>
        <w:ilvl w:val="4"/>
        <w:numId w:val="31"/>
      </w:numPr>
      <w:spacing w:after="40"/>
      <w:outlineLvl w:val="4"/>
    </w:pPr>
    <w:rPr>
      <w:rFonts w:eastAsiaTheme="majorEastAsia" w:cstheme="majorBidi"/>
      <w:color w:val="2A1D4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042"/>
    <w:pPr>
      <w:keepNext/>
      <w:keepLines/>
      <w:numPr>
        <w:ilvl w:val="5"/>
        <w:numId w:val="3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042"/>
    <w:pPr>
      <w:keepNext/>
      <w:keepLines/>
      <w:numPr>
        <w:ilvl w:val="6"/>
        <w:numId w:val="3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042"/>
    <w:pPr>
      <w:keepNext/>
      <w:keepLines/>
      <w:numPr>
        <w:ilvl w:val="7"/>
        <w:numId w:val="3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042"/>
    <w:pPr>
      <w:keepNext/>
      <w:keepLines/>
      <w:numPr>
        <w:ilvl w:val="8"/>
        <w:numId w:val="3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675"/>
    <w:rPr>
      <w:rFonts w:ascii="Open Sans" w:hAnsi="Open Sans" w:cs="Open Sans"/>
      <w:b/>
      <w:bCs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F6E0B"/>
    <w:rPr>
      <w:rFonts w:ascii="Open Sans" w:hAnsi="Open Sans" w:cs="Open Sans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60675"/>
    <w:rPr>
      <w:rFonts w:ascii="Open Sans" w:eastAsiaTheme="majorEastAsia" w:hAnsi="Open Sans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042"/>
    <w:rPr>
      <w:rFonts w:eastAsiaTheme="majorEastAsia" w:cstheme="majorBidi"/>
      <w:i/>
      <w:iCs/>
      <w:color w:val="2A1D4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042"/>
    <w:rPr>
      <w:rFonts w:eastAsiaTheme="majorEastAsia" w:cstheme="majorBidi"/>
      <w:color w:val="2A1D4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0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0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0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0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675"/>
    <w:pPr>
      <w:spacing w:line="240" w:lineRule="auto"/>
      <w:ind w:left="0"/>
      <w:contextualSpacing/>
      <w:jc w:val="center"/>
    </w:pPr>
    <w:rPr>
      <w:rFonts w:eastAsiaTheme="majorEastAsia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160675"/>
    <w:rPr>
      <w:rFonts w:ascii="Open Sans" w:eastAsiaTheme="majorEastAsia" w:hAnsi="Open Sans" w:cs="Open Sans"/>
      <w:spacing w:val="-10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042"/>
    <w:pPr>
      <w:numPr>
        <w:ilvl w:val="1"/>
      </w:numPr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04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554042"/>
    <w:pPr>
      <w:contextualSpacing/>
    </w:pPr>
  </w:style>
  <w:style w:type="character" w:styleId="IntenseEmphasis">
    <w:name w:val="Intense Emphasis"/>
    <w:basedOn w:val="DefaultParagraphFont"/>
    <w:uiPriority w:val="21"/>
    <w:rsid w:val="00554042"/>
    <w:rPr>
      <w:i/>
      <w:iCs/>
      <w:color w:val="2A1D4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554042"/>
    <w:pPr>
      <w:pBdr>
        <w:top w:val="single" w:sz="4" w:space="10" w:color="2A1D44" w:themeColor="accent1" w:themeShade="BF"/>
        <w:bottom w:val="single" w:sz="4" w:space="10" w:color="2A1D44" w:themeColor="accent1" w:themeShade="BF"/>
      </w:pBdr>
      <w:spacing w:before="360" w:after="360"/>
      <w:ind w:left="864" w:right="864"/>
      <w:jc w:val="center"/>
    </w:pPr>
    <w:rPr>
      <w:i/>
      <w:iCs/>
      <w:color w:val="2A1D4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042"/>
    <w:rPr>
      <w:i/>
      <w:iCs/>
      <w:color w:val="2A1D44" w:themeColor="accent1" w:themeShade="BF"/>
    </w:rPr>
  </w:style>
  <w:style w:type="character" w:styleId="IntenseReference">
    <w:name w:val="Intense Reference"/>
    <w:basedOn w:val="DefaultParagraphFont"/>
    <w:uiPriority w:val="32"/>
    <w:rsid w:val="00554042"/>
    <w:rPr>
      <w:b/>
      <w:bCs/>
      <w:smallCaps/>
      <w:color w:val="2A1D44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qFormat/>
    <w:rsid w:val="00E05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DB2"/>
  </w:style>
  <w:style w:type="paragraph" w:styleId="Footer">
    <w:name w:val="footer"/>
    <w:basedOn w:val="Normal"/>
    <w:link w:val="FooterChar"/>
    <w:uiPriority w:val="99"/>
    <w:unhideWhenUsed/>
    <w:rsid w:val="00E05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DB2"/>
  </w:style>
  <w:style w:type="paragraph" w:styleId="NoSpacing">
    <w:name w:val="No Spacing"/>
    <w:basedOn w:val="Normal"/>
    <w:uiPriority w:val="1"/>
    <w:qFormat/>
    <w:rsid w:val="007211BB"/>
    <w:pPr>
      <w:spacing w:before="0" w:after="0"/>
    </w:pPr>
    <w:rPr>
      <w:noProof/>
    </w:rPr>
  </w:style>
  <w:style w:type="paragraph" w:customStyle="1" w:styleId="motion-vote-count">
    <w:name w:val="motion-vote-count"/>
    <w:link w:val="motion-vote-countChar"/>
    <w:autoRedefine/>
    <w:qFormat/>
    <w:rsid w:val="00E45BD9"/>
    <w:pPr>
      <w:spacing w:after="80" w:line="276" w:lineRule="auto"/>
      <w:ind w:left="720"/>
    </w:pPr>
    <w:rPr>
      <w:rFonts w:ascii="Open Sans" w:hAnsi="Open Sans" w:cs="Open Sans"/>
      <w:b/>
      <w:bCs/>
      <w:sz w:val="24"/>
      <w:szCs w:val="24"/>
    </w:rPr>
  </w:style>
  <w:style w:type="character" w:customStyle="1" w:styleId="motion-vote-countChar">
    <w:name w:val="motion-vote-count Char"/>
    <w:basedOn w:val="DefaultParagraphFont"/>
    <w:link w:val="motion-vote-count"/>
    <w:rsid w:val="00E45BD9"/>
    <w:rPr>
      <w:rFonts w:ascii="Open Sans" w:hAnsi="Open Sans" w:cs="Open Sans"/>
      <w:b/>
      <w:bCs/>
      <w:sz w:val="24"/>
      <w:szCs w:val="24"/>
    </w:rPr>
  </w:style>
  <w:style w:type="paragraph" w:customStyle="1" w:styleId="minutes">
    <w:name w:val="minutes"/>
    <w:basedOn w:val="Normal"/>
    <w:link w:val="minutesChar"/>
    <w:autoRedefine/>
    <w:qFormat/>
    <w:rsid w:val="00E00439"/>
  </w:style>
  <w:style w:type="paragraph" w:customStyle="1" w:styleId="nested1-minutes">
    <w:name w:val="nested1-minutes"/>
    <w:basedOn w:val="minutes"/>
    <w:link w:val="nested1-minutesChar"/>
    <w:autoRedefine/>
    <w:qFormat/>
    <w:rsid w:val="00E45BD9"/>
    <w:pPr>
      <w:numPr>
        <w:numId w:val="25"/>
      </w:numPr>
      <w:spacing w:before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B0937"/>
  </w:style>
  <w:style w:type="character" w:customStyle="1" w:styleId="minutesChar">
    <w:name w:val="minutes Char"/>
    <w:basedOn w:val="ListParagraphChar"/>
    <w:link w:val="minutes"/>
    <w:rsid w:val="00E00439"/>
    <w:rPr>
      <w:rFonts w:ascii="Open Sans" w:hAnsi="Open Sans" w:cs="Open Sans"/>
      <w:sz w:val="24"/>
      <w:szCs w:val="24"/>
    </w:rPr>
  </w:style>
  <w:style w:type="character" w:customStyle="1" w:styleId="nested1-minutesChar">
    <w:name w:val="nested1-minutes Char"/>
    <w:basedOn w:val="minutesChar"/>
    <w:link w:val="nested1-minutes"/>
    <w:rsid w:val="00E45BD9"/>
    <w:rPr>
      <w:rFonts w:ascii="Open Sans" w:hAnsi="Open Sans" w:cs="Open Sans"/>
      <w:sz w:val="24"/>
      <w:szCs w:val="24"/>
    </w:rPr>
  </w:style>
  <w:style w:type="numbering" w:customStyle="1" w:styleId="Style1">
    <w:name w:val="Style1"/>
    <w:uiPriority w:val="99"/>
    <w:rsid w:val="003D7A41"/>
    <w:pPr>
      <w:numPr>
        <w:numId w:val="24"/>
      </w:numPr>
    </w:pPr>
  </w:style>
  <w:style w:type="paragraph" w:customStyle="1" w:styleId="tiny-header">
    <w:name w:val="tiny-header"/>
    <w:autoRedefine/>
    <w:qFormat/>
    <w:rsid w:val="00160675"/>
    <w:rPr>
      <w:rFonts w:ascii="Open Sans" w:hAnsi="Open Sans" w:cs="Open Sans"/>
      <w:noProof/>
      <w:sz w:val="2"/>
      <w:szCs w:val="16"/>
    </w:rPr>
  </w:style>
  <w:style w:type="paragraph" w:customStyle="1" w:styleId="attendance-list">
    <w:name w:val="attendance-list"/>
    <w:link w:val="attendance-listChar"/>
    <w:autoRedefine/>
    <w:qFormat/>
    <w:rsid w:val="00E45BD9"/>
    <w:pPr>
      <w:tabs>
        <w:tab w:val="left" w:pos="4320"/>
        <w:tab w:val="left" w:pos="5760"/>
        <w:tab w:val="left" w:pos="7200"/>
        <w:tab w:val="left" w:pos="7920"/>
        <w:tab w:val="left" w:pos="8640"/>
      </w:tabs>
      <w:spacing w:after="80" w:line="276" w:lineRule="auto"/>
      <w:ind w:left="630"/>
      <w:contextualSpacing/>
    </w:pPr>
    <w:rPr>
      <w:rFonts w:ascii="Open Sans" w:hAnsi="Open Sans" w:cs="Open Sans"/>
      <w:bCs/>
      <w:i/>
      <w:iCs/>
      <w:sz w:val="24"/>
      <w:szCs w:val="24"/>
    </w:rPr>
  </w:style>
  <w:style w:type="character" w:customStyle="1" w:styleId="attendance-listChar">
    <w:name w:val="attendance-list Char"/>
    <w:basedOn w:val="DefaultParagraphFont"/>
    <w:link w:val="attendance-list"/>
    <w:rsid w:val="00E45BD9"/>
    <w:rPr>
      <w:rFonts w:ascii="Open Sans" w:hAnsi="Open Sans" w:cs="Open Sans"/>
      <w:bCs/>
      <w:i/>
      <w:iCs/>
      <w:sz w:val="24"/>
      <w:szCs w:val="24"/>
    </w:rPr>
  </w:style>
  <w:style w:type="paragraph" w:customStyle="1" w:styleId="sub-min">
    <w:name w:val="sub-min"/>
    <w:autoRedefine/>
    <w:qFormat/>
    <w:rsid w:val="00E45BD9"/>
    <w:pPr>
      <w:spacing w:after="120"/>
      <w:ind w:left="720"/>
    </w:pPr>
    <w:rPr>
      <w:rFonts w:ascii="Open Sans" w:hAnsi="Open Sans" w:cs="Open Sans"/>
      <w:sz w:val="24"/>
      <w:szCs w:val="24"/>
    </w:rPr>
  </w:style>
  <w:style w:type="paragraph" w:customStyle="1" w:styleId="footnote">
    <w:name w:val="footnote"/>
    <w:basedOn w:val="Normal"/>
    <w:link w:val="footnoteChar"/>
    <w:autoRedefine/>
    <w:qFormat/>
    <w:rsid w:val="00160675"/>
    <w:pPr>
      <w:tabs>
        <w:tab w:val="left" w:pos="360"/>
        <w:tab w:val="left" w:pos="720"/>
        <w:tab w:val="left" w:pos="1080"/>
        <w:tab w:val="left" w:pos="1440"/>
      </w:tabs>
      <w:spacing w:before="60" w:after="240" w:line="276" w:lineRule="auto"/>
      <w:ind w:left="0"/>
    </w:pPr>
    <w:rPr>
      <w:rFonts w:ascii="Arial" w:hAnsi="Arial" w:cs="Arial"/>
      <w:bCs/>
      <w:sz w:val="16"/>
      <w:szCs w:val="16"/>
    </w:rPr>
  </w:style>
  <w:style w:type="character" w:customStyle="1" w:styleId="footnoteChar">
    <w:name w:val="footnote Char"/>
    <w:basedOn w:val="DefaultParagraphFont"/>
    <w:link w:val="footnote"/>
    <w:rsid w:val="00160675"/>
    <w:rPr>
      <w:rFonts w:ascii="Arial" w:hAnsi="Arial" w:cs="Arial"/>
      <w:bCs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160675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Open Sans" w:hAnsi="Open Sans" w:cs="Open San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DefaultParagraphFont"/>
    <w:rsid w:val="00052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che\Downloads\ASUWT_Agenda_Template.dotx" TargetMode="External"/></Relationships>
</file>

<file path=word/theme/theme1.xml><?xml version="1.0" encoding="utf-8"?>
<a:theme xmlns:a="http://schemas.openxmlformats.org/drawingml/2006/main" name="Office Theme">
  <a:themeElements>
    <a:clrScheme name="UW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39275B"/>
      </a:accent1>
      <a:accent2>
        <a:srgbClr val="DFDDE8"/>
      </a:accent2>
      <a:accent3>
        <a:srgbClr val="8E632A"/>
      </a:accent3>
      <a:accent4>
        <a:srgbClr val="E3BF42"/>
      </a:accent4>
      <a:accent5>
        <a:srgbClr val="D7C896"/>
      </a:accent5>
      <a:accent6>
        <a:srgbClr val="EDE8C4"/>
      </a:accent6>
      <a:hlink>
        <a:srgbClr val="25064C"/>
      </a:hlink>
      <a:folHlink>
        <a:srgbClr val="C799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16cc5cbe-fb42-4995-b7db-89c4c73ea997">
      <Terms xmlns="http://schemas.microsoft.com/office/infopath/2007/PartnerControls"/>
    </lcf76f155ced4ddcb4097134ff3c332f>
    <SharedWithUsers xmlns="086c7dd5-5a7d-4421-8845-1bc79f111d3b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ECC85065EFC4BAD8CD53E00BF5041" ma:contentTypeVersion="17" ma:contentTypeDescription="Create a new document." ma:contentTypeScope="" ma:versionID="4ec67acf9c05c62bbf98aafcd6dd7c77">
  <xsd:schema xmlns:xsd="http://www.w3.org/2001/XMLSchema" xmlns:xs="http://www.w3.org/2001/XMLSchema" xmlns:p="http://schemas.microsoft.com/office/2006/metadata/properties" xmlns:ns2="16cc5cbe-fb42-4995-b7db-89c4c73ea997" xmlns:ns3="086c7dd5-5a7d-4421-8845-1bc79f111d3b" xmlns:ns4="ab06a5aa-8e31-4bdb-9b13-38c58a92ec8a" targetNamespace="http://schemas.microsoft.com/office/2006/metadata/properties" ma:root="true" ma:fieldsID="9c5907ce4ea788ca987898fed06d1d59" ns2:_="" ns3:_="" ns4:_="">
    <xsd:import namespace="16cc5cbe-fb42-4995-b7db-89c4c73ea997"/>
    <xsd:import namespace="086c7dd5-5a7d-4421-8845-1bc79f111d3b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c5cbe-fb42-4995-b7db-89c4c73ea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c7dd5-5a7d-4421-8845-1bc79f111d3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ad55683-f4e2-4b13-8152-a7a6668e0c4b}" ma:internalName="TaxCatchAll" ma:showField="CatchAllData" ma:web="086c7dd5-5a7d-4421-8845-1bc79f111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C8C5D4-39F7-4967-8A15-A534445D99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71ED58-A444-4600-BEA7-0D4BFCA5D7E0}">
  <ds:schemaRefs>
    <ds:schemaRef ds:uri="http://schemas.microsoft.com/office/2006/metadata/properties"/>
    <ds:schemaRef ds:uri="http://schemas.microsoft.com/office/infopath/2007/PartnerControls"/>
    <ds:schemaRef ds:uri="ab06a5aa-8e31-4bdb-9b13-38c58a92ec8a"/>
    <ds:schemaRef ds:uri="16cc5cbe-fb42-4995-b7db-89c4c73ea997"/>
    <ds:schemaRef ds:uri="086c7dd5-5a7d-4421-8845-1bc79f111d3b"/>
  </ds:schemaRefs>
</ds:datastoreItem>
</file>

<file path=customXml/itemProps3.xml><?xml version="1.0" encoding="utf-8"?>
<ds:datastoreItem xmlns:ds="http://schemas.openxmlformats.org/officeDocument/2006/customXml" ds:itemID="{76B69360-0ED5-420D-9EF0-0A4EC4CFC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c5cbe-fb42-4995-b7db-89c4c73ea997"/>
    <ds:schemaRef ds:uri="086c7dd5-5a7d-4421-8845-1bc79f111d3b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ASUWT_Agenda_Template</Template>
  <TotalTime>2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tyche</dc:creator>
  <cp:keywords/>
  <dc:description/>
  <cp:lastModifiedBy>cleary2</cp:lastModifiedBy>
  <cp:revision>43</cp:revision>
  <cp:lastPrinted>2024-10-19T19:09:00Z</cp:lastPrinted>
  <dcterms:created xsi:type="dcterms:W3CDTF">2025-09-06T00:56:00Z</dcterms:created>
  <dcterms:modified xsi:type="dcterms:W3CDTF">2026-04-09T16:00:00Z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0x010100CECECC85065EFC4BAD8CD53E00BF5041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{"FileActivityType":"9","FileActivityTimeStamp":"2025-10-20T17:27:17.417Z","FileActivityUsersOnPage":[{"DisplayName":"ASUWT Office Manager","Id":"asuwt1@uw.edu"}],"FileActivityNavigationId":null}</vt:lpwstr>
  </property>
  <property fmtid="{D5CDD505-2E9C-101B-9397-08002B2CF9AE}" pid="9" name="TriggerFlowInfo">
    <vt:lpwstr/>
  </property>
</Properties>
</file>